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3A7AC4D5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3E3FBA">
        <w:rPr>
          <w:rStyle w:val="Strong"/>
        </w:rPr>
        <w:t>1</w:t>
      </w:r>
      <w:r w:rsidR="000862F3">
        <w:rPr>
          <w:rStyle w:val="Strong"/>
        </w:rPr>
        <w:t>2/3</w:t>
      </w:r>
      <w:r w:rsidR="00A24F46">
        <w:rPr>
          <w:rStyle w:val="Strong"/>
        </w:rPr>
        <w:t>1</w:t>
      </w:r>
      <w:r w:rsidR="007C55A6">
        <w:rPr>
          <w:rStyle w:val="Strong"/>
        </w:rPr>
        <w:t xml:space="preserve">/2024 through </w:t>
      </w:r>
      <w:r w:rsidR="00A24F46">
        <w:rPr>
          <w:rStyle w:val="Strong"/>
        </w:rPr>
        <w:t>1</w:t>
      </w:r>
      <w:r w:rsidR="003E3FBA">
        <w:rPr>
          <w:rStyle w:val="Strong"/>
        </w:rPr>
        <w:t>/</w:t>
      </w:r>
      <w:r w:rsidR="00A24F46">
        <w:rPr>
          <w:rStyle w:val="Strong"/>
        </w:rPr>
        <w:t>6</w:t>
      </w:r>
      <w:r>
        <w:rPr>
          <w:rStyle w:val="Strong"/>
        </w:rPr>
        <w:t>/2024</w:t>
      </w:r>
    </w:p>
    <w:p w14:paraId="58DDCF84" w14:textId="7777777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7777777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0272A931" w:rsidR="00310652" w:rsidRDefault="00310652" w:rsidP="002C02A2">
      <w:pPr>
        <w:jc w:val="center"/>
      </w:pPr>
    </w:p>
    <w:p w14:paraId="4EB113C4" w14:textId="2415906A" w:rsidR="00DC4B83" w:rsidRPr="00DC4B83" w:rsidRDefault="00A24F46" w:rsidP="009653EC">
      <w:pPr>
        <w:tabs>
          <w:tab w:val="left" w:pos="8590"/>
        </w:tabs>
        <w:jc w:val="center"/>
        <w:rPr>
          <w:rFonts w:ascii="Georgia" w:hAnsi="Georgia"/>
        </w:rPr>
      </w:pPr>
      <w:r w:rsidRPr="00A24F46">
        <w:drawing>
          <wp:inline distT="0" distB="0" distL="0" distR="0" wp14:anchorId="2D917CE7" wp14:editId="01DAE425">
            <wp:extent cx="9601200" cy="1266190"/>
            <wp:effectExtent l="0" t="0" r="0" b="0"/>
            <wp:docPr id="26641476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82E6" w14:textId="77777777" w:rsidR="00A349AB" w:rsidRDefault="00A349AB">
      <w:r>
        <w:separator/>
      </w:r>
    </w:p>
  </w:endnote>
  <w:endnote w:type="continuationSeparator" w:id="0">
    <w:p w14:paraId="32D09FE9" w14:textId="77777777" w:rsidR="00A349AB" w:rsidRDefault="00A3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4336" w14:textId="77777777" w:rsidR="00A349AB" w:rsidRDefault="00A349AB">
      <w:r>
        <w:separator/>
      </w:r>
    </w:p>
  </w:footnote>
  <w:footnote w:type="continuationSeparator" w:id="0">
    <w:p w14:paraId="5A97EF09" w14:textId="77777777" w:rsidR="00A349AB" w:rsidRDefault="00A3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3" o:title=""/>
                              </v:shape>
                              <o:OLEObject Type="Embed" ProgID="Word.Picture.8" ShapeID="_x0000_i1026" DrawAspect="Content" ObjectID="_1799835183" r:id="rId4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5" o:title=""/>
                        </v:shape>
                        <o:OLEObject Type="Embed" ProgID="Word.Picture.8" ShapeID="_x0000_i1026" DrawAspect="Content" ObjectID="_1799826358" r:id="rId6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B35C5"/>
    <w:rsid w:val="000C2A7F"/>
    <w:rsid w:val="00132E6D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207B41"/>
    <w:rsid w:val="0021233F"/>
    <w:rsid w:val="00237FB2"/>
    <w:rsid w:val="0025708F"/>
    <w:rsid w:val="002704C8"/>
    <w:rsid w:val="00274212"/>
    <w:rsid w:val="00292E70"/>
    <w:rsid w:val="002B5A08"/>
    <w:rsid w:val="002C02A2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E3FBA"/>
    <w:rsid w:val="003F5841"/>
    <w:rsid w:val="003F587A"/>
    <w:rsid w:val="004035C0"/>
    <w:rsid w:val="00417779"/>
    <w:rsid w:val="0043334A"/>
    <w:rsid w:val="00455D1F"/>
    <w:rsid w:val="00466973"/>
    <w:rsid w:val="00476BC1"/>
    <w:rsid w:val="00492F9B"/>
    <w:rsid w:val="00497F48"/>
    <w:rsid w:val="004A1B55"/>
    <w:rsid w:val="004A42BC"/>
    <w:rsid w:val="004C170A"/>
    <w:rsid w:val="004D079E"/>
    <w:rsid w:val="00510AC4"/>
    <w:rsid w:val="00522EBC"/>
    <w:rsid w:val="00534BAF"/>
    <w:rsid w:val="00556DD8"/>
    <w:rsid w:val="00556ECC"/>
    <w:rsid w:val="00576C27"/>
    <w:rsid w:val="00590629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823BC"/>
    <w:rsid w:val="006A7F06"/>
    <w:rsid w:val="006B39F1"/>
    <w:rsid w:val="006C1307"/>
    <w:rsid w:val="006F73C8"/>
    <w:rsid w:val="00724688"/>
    <w:rsid w:val="00742D29"/>
    <w:rsid w:val="00762AAF"/>
    <w:rsid w:val="007673A3"/>
    <w:rsid w:val="007711A2"/>
    <w:rsid w:val="00780972"/>
    <w:rsid w:val="007822F4"/>
    <w:rsid w:val="00787D15"/>
    <w:rsid w:val="007C55A6"/>
    <w:rsid w:val="0080089B"/>
    <w:rsid w:val="00801F68"/>
    <w:rsid w:val="00811409"/>
    <w:rsid w:val="00851D3A"/>
    <w:rsid w:val="00882529"/>
    <w:rsid w:val="008B01E0"/>
    <w:rsid w:val="008C3819"/>
    <w:rsid w:val="008D4E49"/>
    <w:rsid w:val="008D74D8"/>
    <w:rsid w:val="008E49E9"/>
    <w:rsid w:val="00906C25"/>
    <w:rsid w:val="009162EA"/>
    <w:rsid w:val="0094259A"/>
    <w:rsid w:val="009653EC"/>
    <w:rsid w:val="0097333F"/>
    <w:rsid w:val="00986405"/>
    <w:rsid w:val="009C7D9B"/>
    <w:rsid w:val="00A15FB2"/>
    <w:rsid w:val="00A24F46"/>
    <w:rsid w:val="00A27E0A"/>
    <w:rsid w:val="00A349AB"/>
    <w:rsid w:val="00A368EF"/>
    <w:rsid w:val="00A40F6E"/>
    <w:rsid w:val="00A51E38"/>
    <w:rsid w:val="00A56C81"/>
    <w:rsid w:val="00A6048D"/>
    <w:rsid w:val="00A61F48"/>
    <w:rsid w:val="00A81476"/>
    <w:rsid w:val="00AB4C97"/>
    <w:rsid w:val="00AB6E8A"/>
    <w:rsid w:val="00AD7593"/>
    <w:rsid w:val="00AE5B5E"/>
    <w:rsid w:val="00AE5E5D"/>
    <w:rsid w:val="00AF1FE8"/>
    <w:rsid w:val="00B055FB"/>
    <w:rsid w:val="00B37EC3"/>
    <w:rsid w:val="00B53E18"/>
    <w:rsid w:val="00B61358"/>
    <w:rsid w:val="00B64B2C"/>
    <w:rsid w:val="00B90106"/>
    <w:rsid w:val="00BA319B"/>
    <w:rsid w:val="00BB11C6"/>
    <w:rsid w:val="00BB65F2"/>
    <w:rsid w:val="00C026B2"/>
    <w:rsid w:val="00C556B9"/>
    <w:rsid w:val="00C6499F"/>
    <w:rsid w:val="00C80E1A"/>
    <w:rsid w:val="00C81861"/>
    <w:rsid w:val="00C85AD2"/>
    <w:rsid w:val="00CA6EFC"/>
    <w:rsid w:val="00CE1313"/>
    <w:rsid w:val="00D02B3F"/>
    <w:rsid w:val="00D05E02"/>
    <w:rsid w:val="00D2164C"/>
    <w:rsid w:val="00D277DB"/>
    <w:rsid w:val="00D62CA8"/>
    <w:rsid w:val="00D73B8D"/>
    <w:rsid w:val="00DA57FF"/>
    <w:rsid w:val="00DC4B83"/>
    <w:rsid w:val="00DC793E"/>
    <w:rsid w:val="00DF4B90"/>
    <w:rsid w:val="00E05F00"/>
    <w:rsid w:val="00E40000"/>
    <w:rsid w:val="00E41B1D"/>
    <w:rsid w:val="00E84190"/>
    <w:rsid w:val="00EA51D5"/>
    <w:rsid w:val="00EA7523"/>
    <w:rsid w:val="00ED1DC7"/>
    <w:rsid w:val="00ED27FA"/>
    <w:rsid w:val="00ED3520"/>
    <w:rsid w:val="00EF76F0"/>
    <w:rsid w:val="00F0124F"/>
    <w:rsid w:val="00F133CA"/>
    <w:rsid w:val="00F34BFC"/>
    <w:rsid w:val="00F43D5D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6" Type="http://schemas.openxmlformats.org/officeDocument/2006/relationships/oleObject" Target="embeddings/oleObject2.bin"/><Relationship Id="rId5" Type="http://schemas.openxmlformats.org/officeDocument/2006/relationships/image" Target="media/image30.wmf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7</TotalTime>
  <Pages>1</Pages>
  <Words>9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2</cp:revision>
  <cp:lastPrinted>2005-10-21T19:47:00Z</cp:lastPrinted>
  <dcterms:created xsi:type="dcterms:W3CDTF">2025-01-31T18:26:00Z</dcterms:created>
  <dcterms:modified xsi:type="dcterms:W3CDTF">2025-01-31T18:26:00Z</dcterms:modified>
</cp:coreProperties>
</file>