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22510F17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E3FBA">
        <w:rPr>
          <w:rStyle w:val="Strong"/>
        </w:rPr>
        <w:t>1</w:t>
      </w:r>
      <w:r w:rsidR="000862F3">
        <w:rPr>
          <w:rStyle w:val="Strong"/>
        </w:rPr>
        <w:t>/</w:t>
      </w:r>
      <w:r w:rsidR="00877C53">
        <w:rPr>
          <w:rStyle w:val="Strong"/>
        </w:rPr>
        <w:t>7</w:t>
      </w:r>
      <w:r w:rsidR="007C55A6">
        <w:rPr>
          <w:rStyle w:val="Strong"/>
        </w:rPr>
        <w:t xml:space="preserve">/2024 through </w:t>
      </w:r>
      <w:r w:rsidR="00A24F46">
        <w:rPr>
          <w:rStyle w:val="Strong"/>
        </w:rPr>
        <w:t>1</w:t>
      </w:r>
      <w:r w:rsidR="003E3FBA">
        <w:rPr>
          <w:rStyle w:val="Strong"/>
        </w:rPr>
        <w:t>/</w:t>
      </w:r>
      <w:r w:rsidR="00877C53">
        <w:rPr>
          <w:rStyle w:val="Strong"/>
        </w:rPr>
        <w:t>13</w:t>
      </w:r>
      <w:r>
        <w:rPr>
          <w:rStyle w:val="Strong"/>
        </w:rPr>
        <w:t>/202</w:t>
      </w:r>
      <w:r w:rsidR="00877C53">
        <w:rPr>
          <w:rStyle w:val="Strong"/>
        </w:rPr>
        <w:t>5</w:t>
      </w:r>
    </w:p>
    <w:p w14:paraId="58DDCF84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4729170E" w:rsidR="00DC4B83" w:rsidRPr="00DC4B83" w:rsidRDefault="00EF49CF" w:rsidP="009653EC">
      <w:pPr>
        <w:tabs>
          <w:tab w:val="left" w:pos="8590"/>
        </w:tabs>
        <w:jc w:val="center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7A32C5E9" wp14:editId="01FC4D2B">
            <wp:extent cx="9591675" cy="1095375"/>
            <wp:effectExtent l="0" t="0" r="9525" b="9525"/>
            <wp:docPr id="13066610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82E6" w14:textId="77777777" w:rsidR="00A349AB" w:rsidRDefault="00A349AB">
      <w:r>
        <w:separator/>
      </w:r>
    </w:p>
  </w:endnote>
  <w:endnote w:type="continuationSeparator" w:id="0">
    <w:p w14:paraId="32D09FE9" w14:textId="77777777" w:rsidR="00A349AB" w:rsidRDefault="00A3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4336" w14:textId="77777777" w:rsidR="00A349AB" w:rsidRDefault="00A349AB">
      <w:r>
        <w:separator/>
      </w:r>
    </w:p>
  </w:footnote>
  <w:footnote w:type="continuationSeparator" w:id="0">
    <w:p w14:paraId="5A97EF09" w14:textId="77777777" w:rsidR="00A349AB" w:rsidRDefault="00A3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799838902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799838902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B35C5"/>
    <w:rsid w:val="000C2A7F"/>
    <w:rsid w:val="00132E6D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7779"/>
    <w:rsid w:val="0043334A"/>
    <w:rsid w:val="00455D1F"/>
    <w:rsid w:val="00466973"/>
    <w:rsid w:val="00476BC1"/>
    <w:rsid w:val="00492F9B"/>
    <w:rsid w:val="00497F48"/>
    <w:rsid w:val="004A1B55"/>
    <w:rsid w:val="004A42BC"/>
    <w:rsid w:val="004C170A"/>
    <w:rsid w:val="004D079E"/>
    <w:rsid w:val="00510AC4"/>
    <w:rsid w:val="00522EBC"/>
    <w:rsid w:val="00534BAF"/>
    <w:rsid w:val="00556DD8"/>
    <w:rsid w:val="00556ECC"/>
    <w:rsid w:val="00576C27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80089B"/>
    <w:rsid w:val="00801F68"/>
    <w:rsid w:val="00811409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5FB2"/>
    <w:rsid w:val="00A24F46"/>
    <w:rsid w:val="00A27E0A"/>
    <w:rsid w:val="00A349AB"/>
    <w:rsid w:val="00A368EF"/>
    <w:rsid w:val="00A40F6E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53E18"/>
    <w:rsid w:val="00B61358"/>
    <w:rsid w:val="00B64B2C"/>
    <w:rsid w:val="00B90106"/>
    <w:rsid w:val="00BA319B"/>
    <w:rsid w:val="00BB11C6"/>
    <w:rsid w:val="00BB65F2"/>
    <w:rsid w:val="00C026B2"/>
    <w:rsid w:val="00C556B9"/>
    <w:rsid w:val="00C6499F"/>
    <w:rsid w:val="00C80E1A"/>
    <w:rsid w:val="00C81861"/>
    <w:rsid w:val="00C85AD2"/>
    <w:rsid w:val="00CA6EFC"/>
    <w:rsid w:val="00CE1313"/>
    <w:rsid w:val="00D02B3F"/>
    <w:rsid w:val="00D05E02"/>
    <w:rsid w:val="00D2164C"/>
    <w:rsid w:val="00D277DB"/>
    <w:rsid w:val="00D62CA8"/>
    <w:rsid w:val="00D73B8D"/>
    <w:rsid w:val="00DA57FF"/>
    <w:rsid w:val="00DC4B83"/>
    <w:rsid w:val="00DC793E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2025-01-31T19:28:00Z</dcterms:created>
  <dcterms:modified xsi:type="dcterms:W3CDTF">2025-01-31T19:28:00Z</dcterms:modified>
</cp:coreProperties>
</file>