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0AE6A8E0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E3FBA">
        <w:rPr>
          <w:rStyle w:val="Strong"/>
        </w:rPr>
        <w:t>1</w:t>
      </w:r>
      <w:r w:rsidR="000862F3">
        <w:rPr>
          <w:rStyle w:val="Strong"/>
        </w:rPr>
        <w:t>/</w:t>
      </w:r>
      <w:r w:rsidR="004D2597">
        <w:rPr>
          <w:rStyle w:val="Strong"/>
        </w:rPr>
        <w:t>21</w:t>
      </w:r>
      <w:r w:rsidR="007C55A6">
        <w:rPr>
          <w:rStyle w:val="Strong"/>
        </w:rPr>
        <w:t xml:space="preserve">/2024 through </w:t>
      </w:r>
      <w:r w:rsidR="00A24F46">
        <w:rPr>
          <w:rStyle w:val="Strong"/>
        </w:rPr>
        <w:t>1</w:t>
      </w:r>
      <w:r w:rsidR="003E3FBA">
        <w:rPr>
          <w:rStyle w:val="Strong"/>
        </w:rPr>
        <w:t>/</w:t>
      </w:r>
      <w:r w:rsidR="00170E95">
        <w:rPr>
          <w:rStyle w:val="Strong"/>
        </w:rPr>
        <w:t>2</w:t>
      </w:r>
      <w:r w:rsidR="004D2597">
        <w:rPr>
          <w:rStyle w:val="Strong"/>
        </w:rPr>
        <w:t>7</w:t>
      </w:r>
      <w:r>
        <w:rPr>
          <w:rStyle w:val="Strong"/>
        </w:rPr>
        <w:t>/202</w:t>
      </w:r>
      <w:r w:rsidR="00877C53">
        <w:rPr>
          <w:rStyle w:val="Strong"/>
        </w:rPr>
        <w:t>5</w:t>
      </w: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43BED736" w:rsidR="00DC4B83" w:rsidRPr="00DC4B83" w:rsidRDefault="00C04F2E" w:rsidP="009653EC">
      <w:pPr>
        <w:tabs>
          <w:tab w:val="left" w:pos="8590"/>
        </w:tabs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158854AE" wp14:editId="5862074C">
            <wp:extent cx="9601200" cy="742950"/>
            <wp:effectExtent l="0" t="0" r="0" b="0"/>
            <wp:docPr id="8550516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B27D" w14:textId="77777777" w:rsidR="00D14E7E" w:rsidRDefault="00D14E7E">
      <w:r>
        <w:separator/>
      </w:r>
    </w:p>
  </w:endnote>
  <w:endnote w:type="continuationSeparator" w:id="0">
    <w:p w14:paraId="4BD2C41B" w14:textId="77777777" w:rsidR="00D14E7E" w:rsidRDefault="00D1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1E7A" w14:textId="77777777" w:rsidR="00D14E7E" w:rsidRDefault="00D14E7E">
      <w:r>
        <w:separator/>
      </w:r>
    </w:p>
  </w:footnote>
  <w:footnote w:type="continuationSeparator" w:id="0">
    <w:p w14:paraId="0F03D46E" w14:textId="77777777" w:rsidR="00D14E7E" w:rsidRDefault="00D14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79983939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799839393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472E3"/>
    <w:rsid w:val="001473A3"/>
    <w:rsid w:val="00147A2F"/>
    <w:rsid w:val="00165851"/>
    <w:rsid w:val="00170E95"/>
    <w:rsid w:val="00181F34"/>
    <w:rsid w:val="00185A93"/>
    <w:rsid w:val="001A305B"/>
    <w:rsid w:val="001C11B1"/>
    <w:rsid w:val="001D5A3D"/>
    <w:rsid w:val="00207B41"/>
    <w:rsid w:val="0021233F"/>
    <w:rsid w:val="002233DC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76BC1"/>
    <w:rsid w:val="00492F9B"/>
    <w:rsid w:val="00497F48"/>
    <w:rsid w:val="004A1B55"/>
    <w:rsid w:val="004A42BC"/>
    <w:rsid w:val="004C170A"/>
    <w:rsid w:val="004D079E"/>
    <w:rsid w:val="004D2597"/>
    <w:rsid w:val="00510AC4"/>
    <w:rsid w:val="00522EBC"/>
    <w:rsid w:val="00534BAF"/>
    <w:rsid w:val="00556DD8"/>
    <w:rsid w:val="00556ECC"/>
    <w:rsid w:val="00576C27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7C578B"/>
    <w:rsid w:val="0080089B"/>
    <w:rsid w:val="00801F68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336E9"/>
    <w:rsid w:val="0094259A"/>
    <w:rsid w:val="009653EC"/>
    <w:rsid w:val="0097333F"/>
    <w:rsid w:val="00986405"/>
    <w:rsid w:val="009C7D9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53E18"/>
    <w:rsid w:val="00B61358"/>
    <w:rsid w:val="00B64B2C"/>
    <w:rsid w:val="00B90106"/>
    <w:rsid w:val="00BA319B"/>
    <w:rsid w:val="00BB11C6"/>
    <w:rsid w:val="00BB65F2"/>
    <w:rsid w:val="00C026B2"/>
    <w:rsid w:val="00C04F2E"/>
    <w:rsid w:val="00C556B9"/>
    <w:rsid w:val="00C6499F"/>
    <w:rsid w:val="00C80E1A"/>
    <w:rsid w:val="00C81861"/>
    <w:rsid w:val="00C85AD2"/>
    <w:rsid w:val="00CA6EFC"/>
    <w:rsid w:val="00CE1313"/>
    <w:rsid w:val="00D02B3F"/>
    <w:rsid w:val="00D05E02"/>
    <w:rsid w:val="00D14E7E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15F94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2025-01-31T19:36:00Z</dcterms:created>
  <dcterms:modified xsi:type="dcterms:W3CDTF">2025-01-31T19:36:00Z</dcterms:modified>
</cp:coreProperties>
</file>