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6D65FECD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617783">
        <w:rPr>
          <w:rStyle w:val="Strong"/>
        </w:rPr>
        <w:t>2</w:t>
      </w:r>
      <w:r w:rsidR="000862F3">
        <w:rPr>
          <w:rStyle w:val="Strong"/>
        </w:rPr>
        <w:t>/</w:t>
      </w:r>
      <w:r w:rsidR="00617783">
        <w:rPr>
          <w:rStyle w:val="Strong"/>
        </w:rPr>
        <w:t>4</w:t>
      </w:r>
      <w:r w:rsidR="007C55A6">
        <w:rPr>
          <w:rStyle w:val="Strong"/>
        </w:rPr>
        <w:t>/202</w:t>
      </w:r>
      <w:r w:rsidR="00617783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B41129">
        <w:rPr>
          <w:rStyle w:val="Strong"/>
        </w:rPr>
        <w:t>2</w:t>
      </w:r>
      <w:r w:rsidR="003E3FBA">
        <w:rPr>
          <w:rStyle w:val="Strong"/>
        </w:rPr>
        <w:t>/</w:t>
      </w:r>
      <w:r w:rsidR="00617783">
        <w:rPr>
          <w:rStyle w:val="Strong"/>
        </w:rPr>
        <w:t>1</w:t>
      </w:r>
      <w:r w:rsidR="00332F10">
        <w:rPr>
          <w:rStyle w:val="Strong"/>
        </w:rPr>
        <w:t>0</w:t>
      </w:r>
      <w:r>
        <w:rPr>
          <w:rStyle w:val="Strong"/>
        </w:rPr>
        <w:t>/202</w:t>
      </w:r>
      <w:r w:rsidR="00877C53">
        <w:rPr>
          <w:rStyle w:val="Strong"/>
        </w:rPr>
        <w:t>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1B8FFD13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0F3C22F0" w:rsidR="00DC4B83" w:rsidRPr="00DC4B83" w:rsidRDefault="00D57736" w:rsidP="009653EC">
      <w:pPr>
        <w:tabs>
          <w:tab w:val="left" w:pos="8590"/>
        </w:tabs>
        <w:jc w:val="center"/>
        <w:rPr>
          <w:rFonts w:ascii="Georgia" w:hAnsi="Georgia"/>
        </w:rPr>
      </w:pPr>
      <w:r w:rsidRPr="00D57736">
        <w:rPr>
          <w:noProof/>
        </w:rPr>
        <w:drawing>
          <wp:inline distT="0" distB="0" distL="0" distR="0" wp14:anchorId="7237F630" wp14:editId="200043BE">
            <wp:extent cx="9469887" cy="740931"/>
            <wp:effectExtent l="0" t="0" r="0" b="2540"/>
            <wp:docPr id="6072502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285" cy="74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9B34" w14:textId="77777777" w:rsidR="0046782B" w:rsidRDefault="0046782B">
      <w:r>
        <w:separator/>
      </w:r>
    </w:p>
  </w:endnote>
  <w:endnote w:type="continuationSeparator" w:id="0">
    <w:p w14:paraId="2D010E1C" w14:textId="77777777" w:rsidR="0046782B" w:rsidRDefault="004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258F" w14:textId="77777777" w:rsidR="0046782B" w:rsidRDefault="0046782B">
      <w:r>
        <w:separator/>
      </w:r>
    </w:p>
  </w:footnote>
  <w:footnote w:type="continuationSeparator" w:id="0">
    <w:p w14:paraId="25ED147E" w14:textId="77777777" w:rsidR="0046782B" w:rsidRDefault="0046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3" w:dyaOrig="1764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.15pt;height:88.2pt">
                                <v:imagedata r:id="rId2" o:title=""/>
                              </v:shape>
                              <o:OLEObject Type="Embed" ProgID="Word.Picture.8" ShapeID="_x0000_i1026" DrawAspect="Content" ObjectID="_1801551441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3" w:dyaOrig="1764" w14:anchorId="254DF323">
                        <v:shape id="_x0000_i1026" type="#_x0000_t75" style="width:84.15pt;height:88.2pt">
                          <v:imagedata r:id="rId2" o:title=""/>
                        </v:shape>
                        <o:OLEObject Type="Embed" ProgID="Word.Picture.8" ShapeID="_x0000_i1026" DrawAspect="Content" ObjectID="_1801551441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7029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2F10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6782B"/>
    <w:rsid w:val="00476BC1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17783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9322D"/>
    <w:rsid w:val="00BA319B"/>
    <w:rsid w:val="00BB11C6"/>
    <w:rsid w:val="00BB65F2"/>
    <w:rsid w:val="00C026B2"/>
    <w:rsid w:val="00C32539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57736"/>
    <w:rsid w:val="00D62CA8"/>
    <w:rsid w:val="00D73B8D"/>
    <w:rsid w:val="00DA57FF"/>
    <w:rsid w:val="00DC1068"/>
    <w:rsid w:val="00DC4B83"/>
    <w:rsid w:val="00DC793E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2025-02-20T15:10:00Z</dcterms:created>
  <dcterms:modified xsi:type="dcterms:W3CDTF">2025-02-20T15:10:00Z</dcterms:modified>
</cp:coreProperties>
</file>