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78197A72" w:rsidR="00BA319B" w:rsidRDefault="007734DB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</w:t>
      </w:r>
      <w:r w:rsidR="004D079E">
        <w:rPr>
          <w:rStyle w:val="Strong"/>
        </w:rPr>
        <w:t xml:space="preserve"> </w:t>
      </w:r>
      <w:r w:rsidR="00C27086">
        <w:rPr>
          <w:rStyle w:val="Strong"/>
        </w:rPr>
        <w:t>3/</w:t>
      </w:r>
      <w:r w:rsidR="00F821DD">
        <w:rPr>
          <w:rStyle w:val="Strong"/>
        </w:rPr>
        <w:t>25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C27086">
        <w:rPr>
          <w:rStyle w:val="Strong"/>
        </w:rPr>
        <w:t>3/</w:t>
      </w:r>
      <w:r w:rsidR="00F821DD">
        <w:rPr>
          <w:rStyle w:val="Strong"/>
        </w:rPr>
        <w:t>31</w:t>
      </w:r>
      <w:r w:rsidR="00413204">
        <w:rPr>
          <w:rStyle w:val="Strong"/>
        </w:rPr>
        <w:t>/</w:t>
      </w:r>
      <w:r w:rsidR="00B37EC3">
        <w:rPr>
          <w:rStyle w:val="Strong"/>
        </w:rPr>
        <w:t>202</w:t>
      </w:r>
      <w:r w:rsidR="00877C53">
        <w:rPr>
          <w:rStyle w:val="Strong"/>
        </w:rPr>
        <w:t>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6BAFD03E" w:rsidR="00B41129" w:rsidRDefault="007734DB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7734DB">
        <w:rPr>
          <w:rStyle w:val="Strong"/>
          <w:b w:val="0"/>
          <w:bCs w:val="0"/>
        </w:rPr>
        <w:drawing>
          <wp:inline distT="0" distB="0" distL="0" distR="0" wp14:anchorId="324327F4" wp14:editId="4A09786D">
            <wp:extent cx="9601200" cy="544195"/>
            <wp:effectExtent l="0" t="0" r="0" b="8255"/>
            <wp:docPr id="18900435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CF84" w14:textId="4217BA1F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0272A931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C0C0" w14:textId="77777777" w:rsidR="00065DC1" w:rsidRDefault="00065DC1">
      <w:r>
        <w:separator/>
      </w:r>
    </w:p>
  </w:endnote>
  <w:endnote w:type="continuationSeparator" w:id="0">
    <w:p w14:paraId="47D34963" w14:textId="77777777" w:rsidR="00065DC1" w:rsidRDefault="0006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6799" w14:textId="77777777" w:rsidR="00065DC1" w:rsidRDefault="00065DC1">
      <w:r>
        <w:separator/>
      </w:r>
    </w:p>
  </w:footnote>
  <w:footnote w:type="continuationSeparator" w:id="0">
    <w:p w14:paraId="7BCA3363" w14:textId="77777777" w:rsidR="00065DC1" w:rsidRDefault="0006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05175070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05175070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65DC1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37FB2"/>
    <w:rsid w:val="0025708F"/>
    <w:rsid w:val="002704C8"/>
    <w:rsid w:val="00274212"/>
    <w:rsid w:val="00292E70"/>
    <w:rsid w:val="002B5A08"/>
    <w:rsid w:val="002C02A2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170A"/>
    <w:rsid w:val="004D079E"/>
    <w:rsid w:val="00510AC4"/>
    <w:rsid w:val="00522EBC"/>
    <w:rsid w:val="00534BAF"/>
    <w:rsid w:val="0055667C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23FD8"/>
    <w:rsid w:val="006823BC"/>
    <w:rsid w:val="00697B8E"/>
    <w:rsid w:val="006A7F06"/>
    <w:rsid w:val="006B39F1"/>
    <w:rsid w:val="006C1307"/>
    <w:rsid w:val="006E10DA"/>
    <w:rsid w:val="006F73C8"/>
    <w:rsid w:val="00724688"/>
    <w:rsid w:val="00742D29"/>
    <w:rsid w:val="00762AAF"/>
    <w:rsid w:val="007673A3"/>
    <w:rsid w:val="007711A2"/>
    <w:rsid w:val="007734DB"/>
    <w:rsid w:val="00780972"/>
    <w:rsid w:val="007822F4"/>
    <w:rsid w:val="00787D15"/>
    <w:rsid w:val="007C55A6"/>
    <w:rsid w:val="0080089B"/>
    <w:rsid w:val="00801F68"/>
    <w:rsid w:val="00804EEA"/>
    <w:rsid w:val="00811409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4259A"/>
    <w:rsid w:val="009653EC"/>
    <w:rsid w:val="0097333F"/>
    <w:rsid w:val="00986405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2164C"/>
    <w:rsid w:val="00D277DB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65102"/>
    <w:rsid w:val="00F67D6B"/>
    <w:rsid w:val="00F7410A"/>
    <w:rsid w:val="00F75780"/>
    <w:rsid w:val="00F7600B"/>
    <w:rsid w:val="00F821DD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5</cp:revision>
  <cp:lastPrinted>2005-10-21T19:47:00Z</cp:lastPrinted>
  <dcterms:created xsi:type="dcterms:W3CDTF">2025-04-03T12:39:00Z</dcterms:created>
  <dcterms:modified xsi:type="dcterms:W3CDTF">2025-04-03T12:44:00Z</dcterms:modified>
</cp:coreProperties>
</file>