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F2F5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6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7" w14:textId="77777777" w:rsidR="00BA319B" w:rsidRDefault="00BA319B">
      <w:pPr>
        <w:widowControl w:val="0"/>
        <w:autoSpaceDE w:val="0"/>
        <w:autoSpaceDN w:val="0"/>
        <w:adjustRightInd w:val="0"/>
        <w:ind w:left="5760"/>
        <w:jc w:val="both"/>
        <w:rPr>
          <w:rFonts w:ascii="Georgia" w:hAnsi="Georgia"/>
        </w:rPr>
      </w:pPr>
    </w:p>
    <w:p w14:paraId="254DF2F8" w14:textId="77777777" w:rsidR="00BA319B" w:rsidRDefault="00BA319B">
      <w:pPr>
        <w:widowControl w:val="0"/>
        <w:autoSpaceDE w:val="0"/>
        <w:autoSpaceDN w:val="0"/>
        <w:adjustRightInd w:val="0"/>
        <w:ind w:left="5760"/>
        <w:rPr>
          <w:rFonts w:ascii="Georgia" w:hAnsi="Georgia"/>
        </w:rPr>
      </w:pPr>
    </w:p>
    <w:p w14:paraId="254DF2F9" w14:textId="77777777" w:rsidR="00BA319B" w:rsidRDefault="00BA319B">
      <w:pPr>
        <w:widowControl w:val="0"/>
        <w:autoSpaceDE w:val="0"/>
        <w:autoSpaceDN w:val="0"/>
        <w:adjustRightInd w:val="0"/>
        <w:rPr>
          <w:rFonts w:ascii="Georgia" w:hAnsi="Georgia"/>
        </w:rPr>
      </w:pPr>
    </w:p>
    <w:p w14:paraId="254DF2FA" w14:textId="77777777" w:rsidR="00BA319B" w:rsidRDefault="00BA319B">
      <w:pPr>
        <w:widowControl w:val="0"/>
        <w:autoSpaceDE w:val="0"/>
        <w:autoSpaceDN w:val="0"/>
        <w:adjustRightInd w:val="0"/>
        <w:ind w:left="180"/>
        <w:rPr>
          <w:rFonts w:ascii="Georgia" w:hAnsi="Georgia"/>
        </w:rPr>
      </w:pPr>
    </w:p>
    <w:p w14:paraId="38C93EEF" w14:textId="77777777" w:rsidR="00417779" w:rsidRDefault="00417779" w:rsidP="00361984">
      <w:pPr>
        <w:pStyle w:val="Title"/>
        <w:jc w:val="center"/>
      </w:pPr>
    </w:p>
    <w:p w14:paraId="1F1CE3D7" w14:textId="77777777" w:rsidR="00417779" w:rsidRDefault="00417779" w:rsidP="00361984">
      <w:pPr>
        <w:pStyle w:val="Title"/>
        <w:jc w:val="center"/>
      </w:pPr>
    </w:p>
    <w:p w14:paraId="254DF2FB" w14:textId="1B802BCC" w:rsidR="00BA319B" w:rsidRDefault="00361984" w:rsidP="00361984">
      <w:pPr>
        <w:pStyle w:val="Title"/>
        <w:jc w:val="center"/>
      </w:pPr>
      <w:r>
        <w:t>NEEDHAM POLICE ARREST LOG</w:t>
      </w:r>
    </w:p>
    <w:p w14:paraId="254DF2FC" w14:textId="2C5B2F4C" w:rsidR="00BA319B" w:rsidRDefault="00B37EC3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>
        <w:rPr>
          <w:rStyle w:val="Strong"/>
        </w:rPr>
        <w:t>Week of</w:t>
      </w:r>
      <w:r w:rsidR="004D079E">
        <w:rPr>
          <w:rStyle w:val="Strong"/>
        </w:rPr>
        <w:t xml:space="preserve"> </w:t>
      </w:r>
      <w:r w:rsidR="00C27086">
        <w:rPr>
          <w:rStyle w:val="Strong"/>
        </w:rPr>
        <w:t>3/</w:t>
      </w:r>
      <w:r w:rsidR="00DF33F8">
        <w:rPr>
          <w:rStyle w:val="Strong"/>
        </w:rPr>
        <w:t>18</w:t>
      </w:r>
      <w:r w:rsidR="007C55A6">
        <w:rPr>
          <w:rStyle w:val="Strong"/>
        </w:rPr>
        <w:t>/202</w:t>
      </w:r>
      <w:r w:rsidR="00804EEA">
        <w:rPr>
          <w:rStyle w:val="Strong"/>
        </w:rPr>
        <w:t>5</w:t>
      </w:r>
      <w:r w:rsidR="007C55A6">
        <w:rPr>
          <w:rStyle w:val="Strong"/>
        </w:rPr>
        <w:t xml:space="preserve"> through </w:t>
      </w:r>
      <w:r w:rsidR="00C27086">
        <w:rPr>
          <w:rStyle w:val="Strong"/>
        </w:rPr>
        <w:t>3/</w:t>
      </w:r>
      <w:r w:rsidR="00DF33F8">
        <w:rPr>
          <w:rStyle w:val="Strong"/>
        </w:rPr>
        <w:t>24</w:t>
      </w:r>
      <w:r w:rsidR="00413204">
        <w:rPr>
          <w:rStyle w:val="Strong"/>
        </w:rPr>
        <w:t>/</w:t>
      </w:r>
      <w:r>
        <w:rPr>
          <w:rStyle w:val="Strong"/>
        </w:rPr>
        <w:t>202</w:t>
      </w:r>
      <w:r w:rsidR="00877C53">
        <w:rPr>
          <w:rStyle w:val="Strong"/>
        </w:rPr>
        <w:t>5</w:t>
      </w:r>
    </w:p>
    <w:p w14:paraId="398A1724" w14:textId="77777777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70A7CFD0" w14:textId="5A4B5E25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58DDCF84" w14:textId="6899650E" w:rsidR="006823BC" w:rsidRDefault="006823BC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47509CA2" w14:textId="31FC0C20" w:rsidR="006823BC" w:rsidRDefault="003A4136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 w:rsidRPr="003A4136">
        <w:rPr>
          <w:rStyle w:val="Strong"/>
          <w:b w:val="0"/>
          <w:bCs w:val="0"/>
        </w:rPr>
        <w:drawing>
          <wp:inline distT="0" distB="0" distL="0" distR="0" wp14:anchorId="0A1DAF56" wp14:editId="2F7B8DCF">
            <wp:extent cx="9353550" cy="1914525"/>
            <wp:effectExtent l="0" t="0" r="0" b="9525"/>
            <wp:docPr id="120240074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FA716" w14:textId="0272A931" w:rsidR="00310652" w:rsidRDefault="00310652" w:rsidP="002C02A2">
      <w:pPr>
        <w:jc w:val="center"/>
      </w:pPr>
    </w:p>
    <w:p w14:paraId="4EB113C4" w14:textId="0C1EA880" w:rsidR="00DC4B83" w:rsidRPr="00DC4B83" w:rsidRDefault="00DC4B83" w:rsidP="009653EC">
      <w:pPr>
        <w:tabs>
          <w:tab w:val="left" w:pos="8590"/>
        </w:tabs>
        <w:jc w:val="center"/>
        <w:rPr>
          <w:rFonts w:ascii="Georgia" w:hAnsi="Georgia"/>
        </w:rPr>
      </w:pPr>
    </w:p>
    <w:sectPr w:rsidR="00DC4B83" w:rsidRPr="00DC4B83" w:rsidSect="00780972">
      <w:headerReference w:type="default" r:id="rId7"/>
      <w:pgSz w:w="15840" w:h="12240" w:orient="landscape" w:code="1"/>
      <w:pgMar w:top="360" w:right="360" w:bottom="360" w:left="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D86CB" w14:textId="77777777" w:rsidR="004C01A5" w:rsidRDefault="004C01A5">
      <w:r>
        <w:separator/>
      </w:r>
    </w:p>
  </w:endnote>
  <w:endnote w:type="continuationSeparator" w:id="0">
    <w:p w14:paraId="1E3A13AF" w14:textId="77777777" w:rsidR="004C01A5" w:rsidRDefault="004C0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601F8" w14:textId="77777777" w:rsidR="004C01A5" w:rsidRDefault="004C01A5">
      <w:r>
        <w:separator/>
      </w:r>
    </w:p>
  </w:footnote>
  <w:footnote w:type="continuationSeparator" w:id="0">
    <w:p w14:paraId="328934D1" w14:textId="77777777" w:rsidR="004C01A5" w:rsidRDefault="004C0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F30D" w14:textId="566E30F5" w:rsidR="00BA319B" w:rsidRDefault="00417779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4DF316" wp14:editId="747B0B58">
              <wp:simplePos x="0" y="0"/>
              <wp:positionH relativeFrom="column">
                <wp:posOffset>3932555</wp:posOffset>
              </wp:positionH>
              <wp:positionV relativeFrom="paragraph">
                <wp:posOffset>500075</wp:posOffset>
              </wp:positionV>
              <wp:extent cx="1660525" cy="640080"/>
              <wp:effectExtent l="0" t="0" r="0" b="762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0525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F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99 School Street</w:t>
                          </w:r>
                        </w:p>
                        <w:p w14:paraId="254DF320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Needham, MA 02492</w:t>
                          </w:r>
                        </w:p>
                        <w:p w14:paraId="254DF321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Telephone (781) 455-7570</w:t>
                          </w:r>
                        </w:p>
                        <w:p w14:paraId="254DF322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Fax (781) 453-9496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DF3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9.65pt;margin-top:39.4pt;width:130.75pt;height: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" filled="f" stroked="f">
              <v:textbox>
                <w:txbxContent>
                  <w:p w14:paraId="254DF31F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99 School Street</w:t>
                    </w:r>
                  </w:p>
                  <w:p w14:paraId="254DF320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Needham, MA 02492</w:t>
                    </w:r>
                  </w:p>
                  <w:p w14:paraId="254DF321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Telephone (781) 455-7570</w:t>
                    </w:r>
                  </w:p>
                  <w:p w14:paraId="254DF322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Fax (781) 453-9496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4DF314" wp14:editId="6DF11E4B">
              <wp:simplePos x="0" y="0"/>
              <wp:positionH relativeFrom="column">
                <wp:posOffset>3238170</wp:posOffset>
              </wp:positionH>
              <wp:positionV relativeFrom="paragraph">
                <wp:posOffset>193675</wp:posOffset>
              </wp:positionV>
              <wp:extent cx="3076575" cy="36195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E" w14:textId="77777777" w:rsidR="00BA319B" w:rsidRDefault="00BA319B">
                          <w:pPr>
                            <w:pStyle w:val="Default"/>
                            <w:jc w:val="center"/>
                            <w:rPr>
                              <w:rFonts w:ascii="Georgia" w:hAnsi="Georgia"/>
                              <w:noProof/>
                              <w:color w:val="264F9C"/>
                              <w:sz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264F9C"/>
                              <w:sz w:val="28"/>
                            </w:rPr>
                            <w:t xml:space="preserve">Needham Police Department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4" id="Text Box 4" o:spid="_x0000_s1027" type="#_x0000_t202" style="position:absolute;margin-left:254.95pt;margin-top:15.25pt;width:242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" filled="f" stroked="f">
              <v:textbox>
                <w:txbxContent>
                  <w:p w14:paraId="254DF31E" w14:textId="77777777" w:rsidR="00BA319B" w:rsidRDefault="00BA319B">
                    <w:pPr>
                      <w:pStyle w:val="Default"/>
                      <w:jc w:val="center"/>
                      <w:rPr>
                        <w:rFonts w:ascii="Georgia" w:hAnsi="Georgia"/>
                        <w:noProof/>
                        <w:color w:val="264F9C"/>
                        <w:sz w:val="28"/>
                      </w:rPr>
                    </w:pPr>
                    <w:r>
                      <w:rPr>
                        <w:rFonts w:ascii="Georgia" w:hAnsi="Georgia"/>
                        <w:b/>
                        <w:color w:val="264F9C"/>
                        <w:sz w:val="28"/>
                      </w:rPr>
                      <w:t xml:space="preserve">Needham Police Department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4DF312" wp14:editId="69E5126B">
              <wp:simplePos x="0" y="0"/>
              <wp:positionH relativeFrom="column">
                <wp:posOffset>8416620</wp:posOffset>
              </wp:positionH>
              <wp:positionV relativeFrom="paragraph">
                <wp:posOffset>271145</wp:posOffset>
              </wp:positionV>
              <wp:extent cx="1199515" cy="1117600"/>
              <wp:effectExtent l="0" t="0" r="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9515" cy="111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D" w14:textId="77777777" w:rsidR="00BA319B" w:rsidRDefault="00292E70" w:rsidP="00417779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264F9C"/>
                              <w:sz w:val="18"/>
                            </w:rPr>
                            <w:drawing>
                              <wp:inline distT="0" distB="0" distL="0" distR="0" wp14:anchorId="254DF324" wp14:editId="254DF325">
                                <wp:extent cx="1009650" cy="1019175"/>
                                <wp:effectExtent l="0" t="0" r="0" b="9525"/>
                                <wp:docPr id="6" name="Pictur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 preferRelativeResize="0"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19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2" id="Text Box 3" o:spid="_x0000_s1028" type="#_x0000_t202" style="position:absolute;margin-left:662.75pt;margin-top:21.35pt;width:94.45pt;height:8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" filled="f" stroked="f">
              <v:textbox>
                <w:txbxContent>
                  <w:p w14:paraId="254DF31D" w14:textId="77777777" w:rsidR="00BA319B" w:rsidRDefault="00292E70" w:rsidP="00417779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noProof/>
                        <w:color w:val="264F9C"/>
                        <w:sz w:val="18"/>
                      </w:rPr>
                      <w:drawing>
                        <wp:inline distT="0" distB="0" distL="0" distR="0" wp14:anchorId="254DF324" wp14:editId="254DF325">
                          <wp:extent cx="1009650" cy="1019175"/>
                          <wp:effectExtent l="0" t="0" r="0" b="9525"/>
                          <wp:docPr id="6" name="Pictur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 preferRelativeResize="0"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1019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4DF30E" wp14:editId="254DF30F">
              <wp:simplePos x="0" y="0"/>
              <wp:positionH relativeFrom="column">
                <wp:posOffset>-291465</wp:posOffset>
              </wp:positionH>
              <wp:positionV relativeFrom="paragraph">
                <wp:posOffset>1336040</wp:posOffset>
              </wp:positionV>
              <wp:extent cx="1905000" cy="664210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8" w14:textId="77777777" w:rsidR="00BA319B" w:rsidRDefault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color w:val="264F9C"/>
                              <w:sz w:val="16"/>
                              <w:szCs w:val="16"/>
                            </w:rPr>
                            <w:t>John J. Schlittler</w:t>
                          </w:r>
                        </w:p>
                        <w:p w14:paraId="254DF319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Chief of Police</w:t>
                          </w:r>
                        </w:p>
                        <w:p w14:paraId="254DF31A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781</w:t>
                          </w:r>
                          <w:r w:rsidR="00292E70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-455-7570,</w:t>
                          </w: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 xml:space="preserve"> ext. 217</w:t>
                          </w:r>
                        </w:p>
                        <w:p w14:paraId="254DF31B" w14:textId="77777777" w:rsidR="00BA319B" w:rsidRDefault="00292E70" w:rsidP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jschlittler</w:t>
                          </w:r>
                          <w:r w:rsidR="00BA319B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@needhamma.gov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0E" id="Text Box 1" o:spid="_x0000_s1029" type="#_x0000_t202" style="position:absolute;margin-left:-22.95pt;margin-top:105.2pt;width:150pt;height:5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" filled="f" stroked="f">
              <v:textbox>
                <w:txbxContent>
                  <w:p w14:paraId="254DF318" w14:textId="77777777" w:rsidR="00BA319B" w:rsidRDefault="00292E70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color w:val="264F9C"/>
                        <w:sz w:val="16"/>
                        <w:szCs w:val="16"/>
                      </w:rPr>
                      <w:t>John J. Schlittler</w:t>
                    </w:r>
                  </w:p>
                  <w:p w14:paraId="254DF319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Chief of Police</w:t>
                    </w:r>
                  </w:p>
                  <w:p w14:paraId="254DF31A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781</w:t>
                    </w:r>
                    <w:r w:rsidR="00292E70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-455-7570,</w:t>
                    </w: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 xml:space="preserve"> ext. 217</w:t>
                    </w:r>
                  </w:p>
                  <w:p w14:paraId="254DF31B" w14:textId="77777777" w:rsidR="00BA319B" w:rsidRDefault="00292E70" w:rsidP="00292E70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  <w:szCs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jschlittler</w:t>
                    </w:r>
                    <w:r w:rsidR="00BA319B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@needhamma.gov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54DF310" wp14:editId="5C58F8E6">
              <wp:simplePos x="0" y="0"/>
              <wp:positionH relativeFrom="column">
                <wp:posOffset>-25400</wp:posOffset>
              </wp:positionH>
              <wp:positionV relativeFrom="paragraph">
                <wp:posOffset>133350</wp:posOffset>
              </wp:positionV>
              <wp:extent cx="1242060" cy="12319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231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C" w14:textId="77777777" w:rsidR="00BA319B" w:rsidRDefault="00BA319B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color w:val="264F9C"/>
                              <w:sz w:val="18"/>
                              <w:szCs w:val="18"/>
                            </w:rPr>
                            <w:object w:dxaOrig="1680" w:dyaOrig="1770" w14:anchorId="254DF32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84pt;height:88.5pt">
                                <v:imagedata r:id="rId3" o:title=""/>
                              </v:shape>
                              <o:OLEObject Type="Embed" ProgID="Word.Picture.8" ShapeID="_x0000_i1026" DrawAspect="Content" ObjectID="_1805174933" r:id="rId4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0" id="Text Box 2" o:spid="_x0000_s1030" type="#_x0000_t202" style="position:absolute;margin-left:-2pt;margin-top:10.5pt;width:97.8pt;height:9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" filled="f" stroked="f">
              <v:textbox>
                <w:txbxContent>
                  <w:p w14:paraId="254DF31C" w14:textId="77777777" w:rsidR="00BA319B" w:rsidRDefault="00BA319B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color w:val="264F9C"/>
                        <w:sz w:val="18"/>
                        <w:szCs w:val="18"/>
                      </w:rPr>
                      <w:object w:dxaOrig="1680" w:dyaOrig="1770" w14:anchorId="254DF323">
                        <v:shape id="_x0000_i1026" type="#_x0000_t75" style="width:84.15pt;height:88.2pt">
                          <v:imagedata r:id="rId5" o:title=""/>
                        </v:shape>
                        <o:OLEObject Type="Embed" ProgID="Word.Picture.8" ShapeID="_x0000_i1026" DrawAspect="Content" ObjectID="_1801550337" r:id="rId6"/>
                      </w:objec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9E"/>
    <w:rsid w:val="00046A70"/>
    <w:rsid w:val="00064544"/>
    <w:rsid w:val="0007354D"/>
    <w:rsid w:val="00080B96"/>
    <w:rsid w:val="000862F3"/>
    <w:rsid w:val="0009338E"/>
    <w:rsid w:val="000B35C5"/>
    <w:rsid w:val="000C2A7F"/>
    <w:rsid w:val="00132E6D"/>
    <w:rsid w:val="00135930"/>
    <w:rsid w:val="001472E3"/>
    <w:rsid w:val="001473A3"/>
    <w:rsid w:val="00147A2F"/>
    <w:rsid w:val="00165851"/>
    <w:rsid w:val="00181F34"/>
    <w:rsid w:val="00185A93"/>
    <w:rsid w:val="001A305B"/>
    <w:rsid w:val="001C11B1"/>
    <w:rsid w:val="001D5A3D"/>
    <w:rsid w:val="00207B41"/>
    <w:rsid w:val="0021233F"/>
    <w:rsid w:val="00237FB2"/>
    <w:rsid w:val="0025708F"/>
    <w:rsid w:val="002704C8"/>
    <w:rsid w:val="00274212"/>
    <w:rsid w:val="00292E70"/>
    <w:rsid w:val="002B5A08"/>
    <w:rsid w:val="002C02A2"/>
    <w:rsid w:val="002F2426"/>
    <w:rsid w:val="00306EB4"/>
    <w:rsid w:val="00310652"/>
    <w:rsid w:val="00321160"/>
    <w:rsid w:val="00323298"/>
    <w:rsid w:val="00334FA8"/>
    <w:rsid w:val="003402B5"/>
    <w:rsid w:val="0035086C"/>
    <w:rsid w:val="00357B8B"/>
    <w:rsid w:val="00361984"/>
    <w:rsid w:val="00382AEA"/>
    <w:rsid w:val="003A4136"/>
    <w:rsid w:val="003E3FBA"/>
    <w:rsid w:val="003F5841"/>
    <w:rsid w:val="003F587A"/>
    <w:rsid w:val="004035C0"/>
    <w:rsid w:val="00413204"/>
    <w:rsid w:val="00417779"/>
    <w:rsid w:val="0043334A"/>
    <w:rsid w:val="00455D1F"/>
    <w:rsid w:val="00466973"/>
    <w:rsid w:val="00476BC1"/>
    <w:rsid w:val="00477680"/>
    <w:rsid w:val="00492F9B"/>
    <w:rsid w:val="00497F48"/>
    <w:rsid w:val="004A1B55"/>
    <w:rsid w:val="004A42BC"/>
    <w:rsid w:val="004C01A5"/>
    <w:rsid w:val="004C170A"/>
    <w:rsid w:val="004D079E"/>
    <w:rsid w:val="00510AC4"/>
    <w:rsid w:val="00522EBC"/>
    <w:rsid w:val="00534BAF"/>
    <w:rsid w:val="0055667C"/>
    <w:rsid w:val="00556DD8"/>
    <w:rsid w:val="00556ECC"/>
    <w:rsid w:val="00576C27"/>
    <w:rsid w:val="00581083"/>
    <w:rsid w:val="00590629"/>
    <w:rsid w:val="00593929"/>
    <w:rsid w:val="005A09B0"/>
    <w:rsid w:val="005B06AF"/>
    <w:rsid w:val="005B37B1"/>
    <w:rsid w:val="005C460E"/>
    <w:rsid w:val="005D038A"/>
    <w:rsid w:val="005D7550"/>
    <w:rsid w:val="005E77EF"/>
    <w:rsid w:val="005F56EF"/>
    <w:rsid w:val="00605FAB"/>
    <w:rsid w:val="00611122"/>
    <w:rsid w:val="006823BC"/>
    <w:rsid w:val="006A7F06"/>
    <w:rsid w:val="006B39F1"/>
    <w:rsid w:val="006C1307"/>
    <w:rsid w:val="006E10DA"/>
    <w:rsid w:val="006F73C8"/>
    <w:rsid w:val="00724688"/>
    <w:rsid w:val="00742D29"/>
    <w:rsid w:val="00762AAF"/>
    <w:rsid w:val="007673A3"/>
    <w:rsid w:val="007711A2"/>
    <w:rsid w:val="00780972"/>
    <w:rsid w:val="007822F4"/>
    <w:rsid w:val="00787D15"/>
    <w:rsid w:val="007C55A6"/>
    <w:rsid w:val="0080089B"/>
    <w:rsid w:val="00801F68"/>
    <w:rsid w:val="00804EEA"/>
    <w:rsid w:val="00811409"/>
    <w:rsid w:val="0083766C"/>
    <w:rsid w:val="00851D3A"/>
    <w:rsid w:val="00877C53"/>
    <w:rsid w:val="00882529"/>
    <w:rsid w:val="008B01E0"/>
    <w:rsid w:val="008C3819"/>
    <w:rsid w:val="008D0D12"/>
    <w:rsid w:val="008D4E49"/>
    <w:rsid w:val="008D74D8"/>
    <w:rsid w:val="008E49E9"/>
    <w:rsid w:val="00906C25"/>
    <w:rsid w:val="009162EA"/>
    <w:rsid w:val="0094259A"/>
    <w:rsid w:val="009653EC"/>
    <w:rsid w:val="0097333F"/>
    <w:rsid w:val="00986405"/>
    <w:rsid w:val="009C7D9B"/>
    <w:rsid w:val="00A1195C"/>
    <w:rsid w:val="00A15FB2"/>
    <w:rsid w:val="00A24F46"/>
    <w:rsid w:val="00A27E0A"/>
    <w:rsid w:val="00A349AB"/>
    <w:rsid w:val="00A368EF"/>
    <w:rsid w:val="00A40F6E"/>
    <w:rsid w:val="00A426E6"/>
    <w:rsid w:val="00A51E38"/>
    <w:rsid w:val="00A56C81"/>
    <w:rsid w:val="00A6048D"/>
    <w:rsid w:val="00A61F48"/>
    <w:rsid w:val="00A81476"/>
    <w:rsid w:val="00AB4C97"/>
    <w:rsid w:val="00AB6E8A"/>
    <w:rsid w:val="00AD7593"/>
    <w:rsid w:val="00AE5B5E"/>
    <w:rsid w:val="00AE5E5D"/>
    <w:rsid w:val="00AF1FE8"/>
    <w:rsid w:val="00B055FB"/>
    <w:rsid w:val="00B37EC3"/>
    <w:rsid w:val="00B41129"/>
    <w:rsid w:val="00B53E18"/>
    <w:rsid w:val="00B61358"/>
    <w:rsid w:val="00B64B2C"/>
    <w:rsid w:val="00B90106"/>
    <w:rsid w:val="00BA319B"/>
    <w:rsid w:val="00BB11C6"/>
    <w:rsid w:val="00BB3385"/>
    <w:rsid w:val="00BB65F2"/>
    <w:rsid w:val="00C026B2"/>
    <w:rsid w:val="00C27086"/>
    <w:rsid w:val="00C556B9"/>
    <w:rsid w:val="00C6499F"/>
    <w:rsid w:val="00C80E1A"/>
    <w:rsid w:val="00C81861"/>
    <w:rsid w:val="00C85AD2"/>
    <w:rsid w:val="00CA6EFC"/>
    <w:rsid w:val="00CE1313"/>
    <w:rsid w:val="00D02B3F"/>
    <w:rsid w:val="00D02DD6"/>
    <w:rsid w:val="00D05E02"/>
    <w:rsid w:val="00D2164C"/>
    <w:rsid w:val="00D277DB"/>
    <w:rsid w:val="00D62CA8"/>
    <w:rsid w:val="00D73B8D"/>
    <w:rsid w:val="00DA57FF"/>
    <w:rsid w:val="00DC4B83"/>
    <w:rsid w:val="00DC793E"/>
    <w:rsid w:val="00DF33F8"/>
    <w:rsid w:val="00DF4B90"/>
    <w:rsid w:val="00E05F00"/>
    <w:rsid w:val="00E40000"/>
    <w:rsid w:val="00E41B1D"/>
    <w:rsid w:val="00E84190"/>
    <w:rsid w:val="00EA51D5"/>
    <w:rsid w:val="00EA7523"/>
    <w:rsid w:val="00ED1DC7"/>
    <w:rsid w:val="00ED27FA"/>
    <w:rsid w:val="00ED3520"/>
    <w:rsid w:val="00EF49CF"/>
    <w:rsid w:val="00EF76F0"/>
    <w:rsid w:val="00F0124F"/>
    <w:rsid w:val="00F133CA"/>
    <w:rsid w:val="00F34BFC"/>
    <w:rsid w:val="00F43D5D"/>
    <w:rsid w:val="00F65102"/>
    <w:rsid w:val="00F67D6B"/>
    <w:rsid w:val="00F7410A"/>
    <w:rsid w:val="00F75780"/>
    <w:rsid w:val="00F7600B"/>
    <w:rsid w:val="00F843AA"/>
    <w:rsid w:val="00F9629A"/>
    <w:rsid w:val="00F97144"/>
    <w:rsid w:val="00FA5784"/>
    <w:rsid w:val="00FB2AB7"/>
    <w:rsid w:val="00FC04CC"/>
    <w:rsid w:val="00FC462F"/>
    <w:rsid w:val="00FE059C"/>
    <w:rsid w:val="00FE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4DF2F4"/>
  <w15:docId w15:val="{ED90E469-D643-4835-981F-36274DA1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ind w:left="90"/>
      <w:jc w:val="center"/>
      <w:textAlignment w:val="baseline"/>
      <w:outlineLvl w:val="0"/>
    </w:pPr>
    <w:rPr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90"/>
      <w:textAlignment w:val="baseline"/>
      <w:outlineLvl w:val="1"/>
    </w:pPr>
    <w:rPr>
      <w:i/>
      <w:i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-108"/>
      <w:textAlignment w:val="baseline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Goudy" w:hAnsi="Goudy"/>
      <w:color w:val="000000"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line="240" w:lineRule="atLeast"/>
      <w:ind w:left="144" w:right="594"/>
      <w:jc w:val="both"/>
      <w:textAlignment w:val="baseline"/>
    </w:pPr>
    <w:rPr>
      <w:rFonts w:ascii="Georgia" w:hAnsi="Georgia"/>
    </w:rPr>
  </w:style>
  <w:style w:type="paragraph" w:styleId="BodyTextIndent">
    <w:name w:val="Body Text Indent"/>
    <w:basedOn w:val="Normal"/>
    <w:pPr>
      <w:widowControl w:val="0"/>
      <w:tabs>
        <w:tab w:val="decimal" w:pos="2700"/>
        <w:tab w:val="left" w:pos="3600"/>
      </w:tabs>
      <w:autoSpaceDE w:val="0"/>
      <w:autoSpaceDN w:val="0"/>
      <w:adjustRightInd w:val="0"/>
      <w:ind w:left="630"/>
    </w:pPr>
  </w:style>
  <w:style w:type="paragraph" w:styleId="BodyTextIndent2">
    <w:name w:val="Body Text Indent 2"/>
    <w:basedOn w:val="Normal"/>
    <w:pPr>
      <w:widowControl w:val="0"/>
      <w:autoSpaceDE w:val="0"/>
      <w:autoSpaceDN w:val="0"/>
      <w:adjustRightInd w:val="0"/>
      <w:ind w:left="630"/>
      <w:jc w:val="both"/>
    </w:pPr>
    <w:rPr>
      <w:rFonts w:ascii="Georgia" w:hAnsi="Georgia"/>
    </w:rPr>
  </w:style>
  <w:style w:type="paragraph" w:styleId="Title">
    <w:name w:val="Title"/>
    <w:basedOn w:val="Normal"/>
    <w:next w:val="Normal"/>
    <w:link w:val="TitleChar"/>
    <w:qFormat/>
    <w:rsid w:val="003619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619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qFormat/>
    <w:rsid w:val="00361984"/>
    <w:rPr>
      <w:b/>
      <w:bCs/>
    </w:rPr>
  </w:style>
  <w:style w:type="table" w:styleId="TableGrid">
    <w:name w:val="Table Grid"/>
    <w:basedOn w:val="TableNormal"/>
    <w:rsid w:val="00C64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0.jpeg"/><Relationship Id="rId1" Type="http://schemas.openxmlformats.org/officeDocument/2006/relationships/image" Target="media/image2.jpeg"/><Relationship Id="rId6" Type="http://schemas.openxmlformats.org/officeDocument/2006/relationships/oleObject" Target="embeddings/oleObject2.bin"/><Relationship Id="rId5" Type="http://schemas.openxmlformats.org/officeDocument/2006/relationships/image" Target="media/image30.wmf"/><Relationship Id="rId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aker\Desktop\arrest%20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arrest log</Template>
  <TotalTime>52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police dept_LH</vt:lpstr>
    </vt:vector>
  </TitlesOfParts>
  <Company>Town Of Needham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dept_LH</dc:title>
  <dc:creator>Chris Baker</dc:creator>
  <cp:lastModifiedBy>Kelsey Cournoyer</cp:lastModifiedBy>
  <cp:revision>12</cp:revision>
  <cp:lastPrinted>2005-10-21T19:47:00Z</cp:lastPrinted>
  <dcterms:created xsi:type="dcterms:W3CDTF">2025-02-20T14:52:00Z</dcterms:created>
  <dcterms:modified xsi:type="dcterms:W3CDTF">2025-04-03T12:42:00Z</dcterms:modified>
</cp:coreProperties>
</file>