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7C2D4E22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F55893">
        <w:rPr>
          <w:rStyle w:val="Strong"/>
        </w:rPr>
        <w:t>4/1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F55893">
        <w:rPr>
          <w:rStyle w:val="Strong"/>
        </w:rPr>
        <w:t>4/7/2025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6899650E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57FC1D27" w:rsidR="006823BC" w:rsidRDefault="00F5589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F55893">
        <w:rPr>
          <w:rStyle w:val="Strong"/>
          <w:b w:val="0"/>
          <w:bCs w:val="0"/>
        </w:rPr>
        <w:drawing>
          <wp:inline distT="0" distB="0" distL="0" distR="0" wp14:anchorId="47BEF8FD" wp14:editId="70C5F6F3">
            <wp:extent cx="9601200" cy="661035"/>
            <wp:effectExtent l="0" t="0" r="0" b="5715"/>
            <wp:docPr id="4368337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0272A931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1914" w14:textId="77777777" w:rsidR="002354C6" w:rsidRDefault="002354C6">
      <w:r>
        <w:separator/>
      </w:r>
    </w:p>
  </w:endnote>
  <w:endnote w:type="continuationSeparator" w:id="0">
    <w:p w14:paraId="0D7E24C2" w14:textId="77777777" w:rsidR="002354C6" w:rsidRDefault="0023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378C" w14:textId="77777777" w:rsidR="002354C6" w:rsidRDefault="002354C6">
      <w:r>
        <w:separator/>
      </w:r>
    </w:p>
  </w:footnote>
  <w:footnote w:type="continuationSeparator" w:id="0">
    <w:p w14:paraId="612E5232" w14:textId="77777777" w:rsidR="002354C6" w:rsidRDefault="0023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3" o:title=""/>
                              </v:shape>
                              <o:OLEObject Type="Embed" ProgID="Word.Picture.8" ShapeID="_x0000_i1026" DrawAspect="Content" ObjectID="_1806406195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.15pt;height:88.2pt">
                          <v:imagedata r:id="rId5" o:title=""/>
                        </v:shape>
                        <o:OLEObject Type="Embed" ProgID="Word.Picture.8" ShapeID="_x0000_i1026" DrawAspect="Content" ObjectID="_1801550337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54C6"/>
    <w:rsid w:val="00237FB2"/>
    <w:rsid w:val="0025708F"/>
    <w:rsid w:val="002704C8"/>
    <w:rsid w:val="00274212"/>
    <w:rsid w:val="00292E70"/>
    <w:rsid w:val="002B5A08"/>
    <w:rsid w:val="002C02A2"/>
    <w:rsid w:val="002D1653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E10DA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53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13</cp:revision>
  <cp:lastPrinted>2005-10-21T19:47:00Z</cp:lastPrinted>
  <dcterms:created xsi:type="dcterms:W3CDTF">2025-02-20T14:52:00Z</dcterms:created>
  <dcterms:modified xsi:type="dcterms:W3CDTF">2025-04-17T18:43:00Z</dcterms:modified>
</cp:coreProperties>
</file>