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49782A58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1F34A1">
        <w:rPr>
          <w:rStyle w:val="Strong"/>
        </w:rPr>
        <w:t>6</w:t>
      </w:r>
      <w:r w:rsidR="004C78D3">
        <w:rPr>
          <w:rStyle w:val="Strong"/>
        </w:rPr>
        <w:t>/</w:t>
      </w:r>
      <w:r w:rsidR="00AE5886">
        <w:rPr>
          <w:rStyle w:val="Strong"/>
        </w:rPr>
        <w:t>10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1F34A1">
        <w:rPr>
          <w:rStyle w:val="Strong"/>
        </w:rPr>
        <w:t>6</w:t>
      </w:r>
      <w:r w:rsidR="0021766D">
        <w:rPr>
          <w:rStyle w:val="Strong"/>
        </w:rPr>
        <w:t>/</w:t>
      </w:r>
      <w:r w:rsidR="00AE5886">
        <w:rPr>
          <w:rStyle w:val="Strong"/>
        </w:rPr>
        <w:t>16</w:t>
      </w:r>
      <w:r w:rsidR="0021766D">
        <w:rPr>
          <w:rStyle w:val="Strong"/>
        </w:rPr>
        <w:t>/2025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5A4B5E2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3A53C62E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3F16BAD2" w:rsidR="006823BC" w:rsidRDefault="008C6FFA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 w:rsidRPr="008C6FFA">
        <w:rPr>
          <w:rStyle w:val="Strong"/>
          <w:b w:val="0"/>
          <w:bCs w:val="0"/>
        </w:rPr>
        <w:drawing>
          <wp:inline distT="0" distB="0" distL="0" distR="0" wp14:anchorId="77AC8E48" wp14:editId="69E55D75">
            <wp:extent cx="9601200" cy="336550"/>
            <wp:effectExtent l="0" t="0" r="0" b="6350"/>
            <wp:docPr id="20218490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A716" w14:textId="1A9E1C99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408A" w14:textId="77777777" w:rsidR="00D50C51" w:rsidRDefault="00D50C51">
      <w:r>
        <w:separator/>
      </w:r>
    </w:p>
  </w:endnote>
  <w:endnote w:type="continuationSeparator" w:id="0">
    <w:p w14:paraId="74E3BAD6" w14:textId="77777777" w:rsidR="00D50C51" w:rsidRDefault="00D5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D286" w14:textId="77777777" w:rsidR="00D50C51" w:rsidRDefault="00D50C51">
      <w:r>
        <w:separator/>
      </w:r>
    </w:p>
  </w:footnote>
  <w:footnote w:type="continuationSeparator" w:id="0">
    <w:p w14:paraId="28EF2986" w14:textId="77777777" w:rsidR="00D50C51" w:rsidRDefault="00D5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12434924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5" o:title=""/>
                        </v:shape>
                        <o:OLEObject Type="Embed" ProgID="Word.Picture.8" ShapeID="_x0000_i1026" DrawAspect="Content" ObjectID="_1808636549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354C6"/>
    <w:rsid w:val="00237FB2"/>
    <w:rsid w:val="00242603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510AC4"/>
    <w:rsid w:val="00522EBC"/>
    <w:rsid w:val="00534BAF"/>
    <w:rsid w:val="00546DE5"/>
    <w:rsid w:val="0055667C"/>
    <w:rsid w:val="00556DD8"/>
    <w:rsid w:val="00556ECC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7D15"/>
    <w:rsid w:val="007C55A6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24B4"/>
    <w:rsid w:val="008C3819"/>
    <w:rsid w:val="008C6FFA"/>
    <w:rsid w:val="008D0D12"/>
    <w:rsid w:val="008D4E49"/>
    <w:rsid w:val="008D74D8"/>
    <w:rsid w:val="008E49E9"/>
    <w:rsid w:val="0090153D"/>
    <w:rsid w:val="00906C25"/>
    <w:rsid w:val="009162EA"/>
    <w:rsid w:val="0094259A"/>
    <w:rsid w:val="009653EC"/>
    <w:rsid w:val="0097333F"/>
    <w:rsid w:val="00986405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69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26</cp:revision>
  <cp:lastPrinted>2005-10-21T19:47:00Z</cp:lastPrinted>
  <dcterms:created xsi:type="dcterms:W3CDTF">2025-02-20T14:52:00Z</dcterms:created>
  <dcterms:modified xsi:type="dcterms:W3CDTF">2025-06-26T13:22:00Z</dcterms:modified>
</cp:coreProperties>
</file>