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3EB99F30" w:rsidR="00BA319B" w:rsidRDefault="00B37EC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 of</w:t>
      </w:r>
      <w:r w:rsidR="004D079E">
        <w:rPr>
          <w:rStyle w:val="Strong"/>
        </w:rPr>
        <w:t xml:space="preserve"> </w:t>
      </w:r>
      <w:r w:rsidR="001F34A1">
        <w:rPr>
          <w:rStyle w:val="Strong"/>
        </w:rPr>
        <w:t>6</w:t>
      </w:r>
      <w:r w:rsidR="004C78D3">
        <w:rPr>
          <w:rStyle w:val="Strong"/>
        </w:rPr>
        <w:t>/</w:t>
      </w:r>
      <w:r w:rsidR="00AE5886">
        <w:rPr>
          <w:rStyle w:val="Strong"/>
        </w:rPr>
        <w:t>1</w:t>
      </w:r>
      <w:r w:rsidR="007C680B">
        <w:rPr>
          <w:rStyle w:val="Strong"/>
        </w:rPr>
        <w:t>7</w:t>
      </w:r>
      <w:r w:rsidR="007C55A6">
        <w:rPr>
          <w:rStyle w:val="Strong"/>
        </w:rPr>
        <w:t>/202</w:t>
      </w:r>
      <w:r w:rsidR="00804EEA">
        <w:rPr>
          <w:rStyle w:val="Strong"/>
        </w:rPr>
        <w:t>5</w:t>
      </w:r>
      <w:r w:rsidR="007C55A6">
        <w:rPr>
          <w:rStyle w:val="Strong"/>
        </w:rPr>
        <w:t xml:space="preserve"> through </w:t>
      </w:r>
      <w:r w:rsidR="001F34A1">
        <w:rPr>
          <w:rStyle w:val="Strong"/>
        </w:rPr>
        <w:t>6</w:t>
      </w:r>
      <w:r w:rsidR="0021766D">
        <w:rPr>
          <w:rStyle w:val="Strong"/>
        </w:rPr>
        <w:t>/</w:t>
      </w:r>
      <w:r w:rsidR="007C680B">
        <w:rPr>
          <w:rStyle w:val="Strong"/>
        </w:rPr>
        <w:t>23</w:t>
      </w:r>
      <w:r w:rsidR="0021766D">
        <w:rPr>
          <w:rStyle w:val="Strong"/>
        </w:rPr>
        <w:t>/2025</w:t>
      </w:r>
    </w:p>
    <w:p w14:paraId="398A1724" w14:textId="77777777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0A7CFD0" w14:textId="5A4B5E25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58DDCF84" w14:textId="1D1F471B" w:rsidR="006823BC" w:rsidRDefault="007C680B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 w:rsidRPr="007C680B">
        <w:rPr>
          <w:rStyle w:val="Strong"/>
          <w:b w:val="0"/>
          <w:bCs w:val="0"/>
        </w:rPr>
        <w:drawing>
          <wp:inline distT="0" distB="0" distL="0" distR="0" wp14:anchorId="253CEAF3" wp14:editId="7122EA0C">
            <wp:extent cx="9601200" cy="524510"/>
            <wp:effectExtent l="0" t="0" r="0" b="8890"/>
            <wp:docPr id="38290446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09CA2" w14:textId="280977E7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44FA716" w14:textId="1A9E1C99" w:rsidR="00310652" w:rsidRDefault="00310652" w:rsidP="002C02A2">
      <w:pPr>
        <w:jc w:val="center"/>
      </w:pPr>
    </w:p>
    <w:p w14:paraId="4EB113C4" w14:textId="0C1EA880" w:rsidR="00DC4B83" w:rsidRPr="00DC4B83" w:rsidRDefault="00DC4B83" w:rsidP="009653EC">
      <w:pPr>
        <w:tabs>
          <w:tab w:val="left" w:pos="8590"/>
        </w:tabs>
        <w:jc w:val="center"/>
        <w:rPr>
          <w:rFonts w:ascii="Georgia" w:hAnsi="Georgia"/>
        </w:rPr>
      </w:pP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8408A" w14:textId="77777777" w:rsidR="00D50C51" w:rsidRDefault="00D50C51">
      <w:r>
        <w:separator/>
      </w:r>
    </w:p>
  </w:endnote>
  <w:endnote w:type="continuationSeparator" w:id="0">
    <w:p w14:paraId="74E3BAD6" w14:textId="77777777" w:rsidR="00D50C51" w:rsidRDefault="00D5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2D286" w14:textId="77777777" w:rsidR="00D50C51" w:rsidRDefault="00D50C51">
      <w:r>
        <w:separator/>
      </w:r>
    </w:p>
  </w:footnote>
  <w:footnote w:type="continuationSeparator" w:id="0">
    <w:p w14:paraId="28EF2986" w14:textId="77777777" w:rsidR="00D50C51" w:rsidRDefault="00D50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99 School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99 School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0" w:dyaOrig="1770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pt;height:88.5pt">
                                <v:imagedata r:id="rId2" o:title=""/>
                              </v:shape>
                              <o:OLEObject Type="Embed" ProgID="Word.Picture.8" ShapeID="_x0000_i1026" DrawAspect="Content" ObjectID="_1812435108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0" w:dyaOrig="1770" w14:anchorId="254DF323">
                        <v:shape id="_x0000_i1026" type="#_x0000_t75" style="width:84pt;height:88.5pt">
                          <v:imagedata r:id="rId5" o:title=""/>
                        </v:shape>
                        <o:OLEObject Type="Embed" ProgID="Word.Picture.8" ShapeID="_x0000_i1026" DrawAspect="Content" ObjectID="_1808636549" r:id="rId6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46A70"/>
    <w:rsid w:val="00064544"/>
    <w:rsid w:val="0007354D"/>
    <w:rsid w:val="00080B96"/>
    <w:rsid w:val="000862F3"/>
    <w:rsid w:val="0009338E"/>
    <w:rsid w:val="000B35C5"/>
    <w:rsid w:val="000C2A7F"/>
    <w:rsid w:val="00132E6D"/>
    <w:rsid w:val="00135930"/>
    <w:rsid w:val="001472E3"/>
    <w:rsid w:val="001473A3"/>
    <w:rsid w:val="00147A2F"/>
    <w:rsid w:val="00165851"/>
    <w:rsid w:val="00181F34"/>
    <w:rsid w:val="00185A93"/>
    <w:rsid w:val="001A305B"/>
    <w:rsid w:val="001C11B1"/>
    <w:rsid w:val="001D5A3D"/>
    <w:rsid w:val="001F34A1"/>
    <w:rsid w:val="00207B41"/>
    <w:rsid w:val="0021233F"/>
    <w:rsid w:val="0021766D"/>
    <w:rsid w:val="002354C6"/>
    <w:rsid w:val="00237FB2"/>
    <w:rsid w:val="00242603"/>
    <w:rsid w:val="0025708F"/>
    <w:rsid w:val="002704C8"/>
    <w:rsid w:val="00274212"/>
    <w:rsid w:val="00292E70"/>
    <w:rsid w:val="002B5A08"/>
    <w:rsid w:val="002C02A2"/>
    <w:rsid w:val="002D1653"/>
    <w:rsid w:val="002D6B28"/>
    <w:rsid w:val="002F2426"/>
    <w:rsid w:val="00306EB4"/>
    <w:rsid w:val="00310652"/>
    <w:rsid w:val="00321160"/>
    <w:rsid w:val="00323298"/>
    <w:rsid w:val="00334FA8"/>
    <w:rsid w:val="003402B5"/>
    <w:rsid w:val="0035086C"/>
    <w:rsid w:val="00357B8B"/>
    <w:rsid w:val="00361984"/>
    <w:rsid w:val="00382AEA"/>
    <w:rsid w:val="003A4136"/>
    <w:rsid w:val="003E3FBA"/>
    <w:rsid w:val="003F5841"/>
    <w:rsid w:val="003F587A"/>
    <w:rsid w:val="004035C0"/>
    <w:rsid w:val="00413204"/>
    <w:rsid w:val="00417779"/>
    <w:rsid w:val="0043334A"/>
    <w:rsid w:val="00455D1F"/>
    <w:rsid w:val="00466973"/>
    <w:rsid w:val="00476BC1"/>
    <w:rsid w:val="00477680"/>
    <w:rsid w:val="00492F9B"/>
    <w:rsid w:val="00497F48"/>
    <w:rsid w:val="004A1B55"/>
    <w:rsid w:val="004A42BC"/>
    <w:rsid w:val="004C01A5"/>
    <w:rsid w:val="004C170A"/>
    <w:rsid w:val="004C78D3"/>
    <w:rsid w:val="004D079E"/>
    <w:rsid w:val="00510AC4"/>
    <w:rsid w:val="00522EBC"/>
    <w:rsid w:val="00534BAF"/>
    <w:rsid w:val="00546DE5"/>
    <w:rsid w:val="0055667C"/>
    <w:rsid w:val="00556DD8"/>
    <w:rsid w:val="00556ECC"/>
    <w:rsid w:val="00576C27"/>
    <w:rsid w:val="00581083"/>
    <w:rsid w:val="00590629"/>
    <w:rsid w:val="00591271"/>
    <w:rsid w:val="00593929"/>
    <w:rsid w:val="005A09B0"/>
    <w:rsid w:val="005B06AF"/>
    <w:rsid w:val="005B37B1"/>
    <w:rsid w:val="005C460E"/>
    <w:rsid w:val="005D038A"/>
    <w:rsid w:val="005D7550"/>
    <w:rsid w:val="005E77EF"/>
    <w:rsid w:val="005F56EF"/>
    <w:rsid w:val="00605FAB"/>
    <w:rsid w:val="00611122"/>
    <w:rsid w:val="00676B30"/>
    <w:rsid w:val="006823BC"/>
    <w:rsid w:val="006A7F06"/>
    <w:rsid w:val="006B39F1"/>
    <w:rsid w:val="006C1307"/>
    <w:rsid w:val="006E10DA"/>
    <w:rsid w:val="006F73C8"/>
    <w:rsid w:val="007134E8"/>
    <w:rsid w:val="00724688"/>
    <w:rsid w:val="00742D29"/>
    <w:rsid w:val="00762AAF"/>
    <w:rsid w:val="007673A3"/>
    <w:rsid w:val="007711A2"/>
    <w:rsid w:val="00773DD7"/>
    <w:rsid w:val="00775050"/>
    <w:rsid w:val="00780972"/>
    <w:rsid w:val="007822F4"/>
    <w:rsid w:val="00787D15"/>
    <w:rsid w:val="007C55A6"/>
    <w:rsid w:val="007C680B"/>
    <w:rsid w:val="0080089B"/>
    <w:rsid w:val="00801F68"/>
    <w:rsid w:val="00804EEA"/>
    <w:rsid w:val="00811409"/>
    <w:rsid w:val="0083766C"/>
    <w:rsid w:val="00851D3A"/>
    <w:rsid w:val="00877C53"/>
    <w:rsid w:val="00882529"/>
    <w:rsid w:val="008B01E0"/>
    <w:rsid w:val="008C24B4"/>
    <w:rsid w:val="008C3819"/>
    <w:rsid w:val="008C6FFA"/>
    <w:rsid w:val="008D0D12"/>
    <w:rsid w:val="008D4E49"/>
    <w:rsid w:val="008D74D8"/>
    <w:rsid w:val="008E49E9"/>
    <w:rsid w:val="0090153D"/>
    <w:rsid w:val="00906C25"/>
    <w:rsid w:val="009162EA"/>
    <w:rsid w:val="0094259A"/>
    <w:rsid w:val="009653EC"/>
    <w:rsid w:val="0097333F"/>
    <w:rsid w:val="00986405"/>
    <w:rsid w:val="009C3532"/>
    <w:rsid w:val="009C7D9B"/>
    <w:rsid w:val="00A1195C"/>
    <w:rsid w:val="00A15FB2"/>
    <w:rsid w:val="00A24F46"/>
    <w:rsid w:val="00A27E0A"/>
    <w:rsid w:val="00A349AB"/>
    <w:rsid w:val="00A368EF"/>
    <w:rsid w:val="00A40F6E"/>
    <w:rsid w:val="00A426E6"/>
    <w:rsid w:val="00A51E38"/>
    <w:rsid w:val="00A56C81"/>
    <w:rsid w:val="00A6048D"/>
    <w:rsid w:val="00A61F48"/>
    <w:rsid w:val="00A81476"/>
    <w:rsid w:val="00AB4C97"/>
    <w:rsid w:val="00AB6E8A"/>
    <w:rsid w:val="00AC5F43"/>
    <w:rsid w:val="00AD7593"/>
    <w:rsid w:val="00AE5886"/>
    <w:rsid w:val="00AE5B5E"/>
    <w:rsid w:val="00AE5E5D"/>
    <w:rsid w:val="00AF1FE8"/>
    <w:rsid w:val="00B055FB"/>
    <w:rsid w:val="00B37EC3"/>
    <w:rsid w:val="00B41129"/>
    <w:rsid w:val="00B53E18"/>
    <w:rsid w:val="00B61358"/>
    <w:rsid w:val="00B64B2C"/>
    <w:rsid w:val="00B90106"/>
    <w:rsid w:val="00BA319B"/>
    <w:rsid w:val="00BB11C6"/>
    <w:rsid w:val="00BB3385"/>
    <w:rsid w:val="00BB65F2"/>
    <w:rsid w:val="00BF1576"/>
    <w:rsid w:val="00C026B2"/>
    <w:rsid w:val="00C27086"/>
    <w:rsid w:val="00C556B9"/>
    <w:rsid w:val="00C6499F"/>
    <w:rsid w:val="00C80E1A"/>
    <w:rsid w:val="00C81861"/>
    <w:rsid w:val="00C85AD2"/>
    <w:rsid w:val="00CA6EFC"/>
    <w:rsid w:val="00CE1313"/>
    <w:rsid w:val="00D02B3F"/>
    <w:rsid w:val="00D02DD6"/>
    <w:rsid w:val="00D05E02"/>
    <w:rsid w:val="00D07656"/>
    <w:rsid w:val="00D2164C"/>
    <w:rsid w:val="00D277DB"/>
    <w:rsid w:val="00D50C51"/>
    <w:rsid w:val="00D62CA8"/>
    <w:rsid w:val="00D73B8D"/>
    <w:rsid w:val="00DA57FF"/>
    <w:rsid w:val="00DC4B83"/>
    <w:rsid w:val="00DC793E"/>
    <w:rsid w:val="00DF33F8"/>
    <w:rsid w:val="00DF4B90"/>
    <w:rsid w:val="00E05F00"/>
    <w:rsid w:val="00E40000"/>
    <w:rsid w:val="00E41B1D"/>
    <w:rsid w:val="00E506A1"/>
    <w:rsid w:val="00E84190"/>
    <w:rsid w:val="00EA51D5"/>
    <w:rsid w:val="00EA7523"/>
    <w:rsid w:val="00ED1DC7"/>
    <w:rsid w:val="00ED27FA"/>
    <w:rsid w:val="00ED3520"/>
    <w:rsid w:val="00EF49CF"/>
    <w:rsid w:val="00EF76F0"/>
    <w:rsid w:val="00F0124F"/>
    <w:rsid w:val="00F133CA"/>
    <w:rsid w:val="00F34BFC"/>
    <w:rsid w:val="00F43D5D"/>
    <w:rsid w:val="00F47DBD"/>
    <w:rsid w:val="00F55893"/>
    <w:rsid w:val="00F65102"/>
    <w:rsid w:val="00F67D6B"/>
    <w:rsid w:val="00F7410A"/>
    <w:rsid w:val="00F75780"/>
    <w:rsid w:val="00F7600B"/>
    <w:rsid w:val="00F843AA"/>
    <w:rsid w:val="00F9629A"/>
    <w:rsid w:val="00F97144"/>
    <w:rsid w:val="00FA5784"/>
    <w:rsid w:val="00FB2AB7"/>
    <w:rsid w:val="00FC04CC"/>
    <w:rsid w:val="00FC462F"/>
    <w:rsid w:val="00FE059C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Relationship Id="rId6" Type="http://schemas.openxmlformats.org/officeDocument/2006/relationships/oleObject" Target="embeddings/oleObject2.bin"/><Relationship Id="rId5" Type="http://schemas.openxmlformats.org/officeDocument/2006/relationships/image" Target="media/image3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69</TotalTime>
  <Pages>1</Pages>
  <Words>9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27</cp:revision>
  <cp:lastPrinted>2005-10-21T19:47:00Z</cp:lastPrinted>
  <dcterms:created xsi:type="dcterms:W3CDTF">2025-02-20T14:52:00Z</dcterms:created>
  <dcterms:modified xsi:type="dcterms:W3CDTF">2025-06-26T13:25:00Z</dcterms:modified>
</cp:coreProperties>
</file>