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5615E141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14E00">
        <w:rPr>
          <w:rStyle w:val="Strong"/>
        </w:rPr>
        <w:t>7/1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14E00">
        <w:rPr>
          <w:rStyle w:val="Strong"/>
        </w:rPr>
        <w:t>7/7/</w:t>
      </w:r>
      <w:r w:rsidR="0021766D">
        <w:rPr>
          <w:rStyle w:val="Strong"/>
        </w:rPr>
        <w:t>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B1E8C29" w:rsidR="006823BC" w:rsidRDefault="00E45DF6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3B114BAE" wp14:editId="5A90ABE0">
            <wp:extent cx="9591675" cy="2733675"/>
            <wp:effectExtent l="0" t="0" r="9525" b="9525"/>
            <wp:docPr id="14817956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EA82" w14:textId="77777777" w:rsidR="00FE1AB5" w:rsidRDefault="00FE1AB5">
      <w:r>
        <w:separator/>
      </w:r>
    </w:p>
  </w:endnote>
  <w:endnote w:type="continuationSeparator" w:id="0">
    <w:p w14:paraId="7630EA5C" w14:textId="77777777" w:rsidR="00FE1AB5" w:rsidRDefault="00F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FACA" w14:textId="77777777" w:rsidR="00FE1AB5" w:rsidRDefault="00FE1AB5">
      <w:r>
        <w:separator/>
      </w:r>
    </w:p>
  </w:footnote>
  <w:footnote w:type="continuationSeparator" w:id="0">
    <w:p w14:paraId="7093B48E" w14:textId="77777777" w:rsidR="00FE1AB5" w:rsidRDefault="00FE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4333080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45DF6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1335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32</cp:revision>
  <cp:lastPrinted>2005-10-21T19:47:00Z</cp:lastPrinted>
  <dcterms:created xsi:type="dcterms:W3CDTF">2025-02-20T14:52:00Z</dcterms:created>
  <dcterms:modified xsi:type="dcterms:W3CDTF">2025-07-18T12:38:00Z</dcterms:modified>
</cp:coreProperties>
</file>