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3BCDA653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3B4C51">
        <w:rPr>
          <w:rStyle w:val="Strong"/>
        </w:rPr>
        <w:t>8/5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AE4057">
        <w:rPr>
          <w:rStyle w:val="Strong"/>
        </w:rPr>
        <w:t>8/</w:t>
      </w:r>
      <w:r w:rsidR="003B4C51">
        <w:rPr>
          <w:rStyle w:val="Strong"/>
        </w:rPr>
        <w:t>11</w:t>
      </w:r>
      <w:r w:rsidR="00F14E00">
        <w:rPr>
          <w:rStyle w:val="Strong"/>
        </w:rPr>
        <w:t>/</w:t>
      </w:r>
      <w:r w:rsidR="0021766D">
        <w:rPr>
          <w:rStyle w:val="Strong"/>
        </w:rPr>
        <w:t>2025</w:t>
      </w:r>
    </w:p>
    <w:p w14:paraId="398A1724" w14:textId="4CCB6A9B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206F6B7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70852731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1C9CAF5E" w:rsidR="006823BC" w:rsidRDefault="003B4C51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  <w:noProof/>
        </w:rPr>
        <w:drawing>
          <wp:inline distT="0" distB="0" distL="0" distR="0" wp14:anchorId="42918278" wp14:editId="206D4FD7">
            <wp:extent cx="9172575" cy="390525"/>
            <wp:effectExtent l="0" t="0" r="9525" b="9525"/>
            <wp:docPr id="20006160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5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A716" w14:textId="1A9E1C99" w:rsidR="00310652" w:rsidRDefault="00310652" w:rsidP="002C02A2">
      <w:pPr>
        <w:jc w:val="center"/>
      </w:pPr>
    </w:p>
    <w:p w14:paraId="4EB113C4" w14:textId="19355EAE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334A" w14:textId="77777777" w:rsidR="009268E4" w:rsidRDefault="009268E4">
      <w:r>
        <w:separator/>
      </w:r>
    </w:p>
  </w:endnote>
  <w:endnote w:type="continuationSeparator" w:id="0">
    <w:p w14:paraId="69205F2B" w14:textId="77777777" w:rsidR="009268E4" w:rsidRDefault="0092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DBFD" w14:textId="77777777" w:rsidR="009268E4" w:rsidRDefault="009268E4">
      <w:r>
        <w:separator/>
      </w:r>
    </w:p>
  </w:footnote>
  <w:footnote w:type="continuationSeparator" w:id="0">
    <w:p w14:paraId="1AA03B16" w14:textId="77777777" w:rsidR="009268E4" w:rsidRDefault="00926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3" o:title=""/>
                              </v:shape>
                              <o:OLEObject Type="Embed" ProgID="Word.Picture.8" ShapeID="_x0000_i1026" DrawAspect="Content" ObjectID="_1816693233" r:id="rId4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5" o:title=""/>
                        </v:shape>
                        <o:OLEObject Type="Embed" ProgID="Word.Picture.8" ShapeID="_x0000_i1026" DrawAspect="Content" ObjectID="_1808636549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354C6"/>
    <w:rsid w:val="00237FB2"/>
    <w:rsid w:val="00242603"/>
    <w:rsid w:val="00251B29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B4C51"/>
    <w:rsid w:val="003D78CD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4D1BCA"/>
    <w:rsid w:val="00504C79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77C53"/>
    <w:rsid w:val="00882529"/>
    <w:rsid w:val="0089735A"/>
    <w:rsid w:val="008B01E0"/>
    <w:rsid w:val="008C24B4"/>
    <w:rsid w:val="008C3819"/>
    <w:rsid w:val="008C6FFA"/>
    <w:rsid w:val="008D0D12"/>
    <w:rsid w:val="008D4E49"/>
    <w:rsid w:val="008D74D8"/>
    <w:rsid w:val="008E49E9"/>
    <w:rsid w:val="008F4D58"/>
    <w:rsid w:val="0090153D"/>
    <w:rsid w:val="00906C25"/>
    <w:rsid w:val="009162EA"/>
    <w:rsid w:val="009268E4"/>
    <w:rsid w:val="0094259A"/>
    <w:rsid w:val="009653EC"/>
    <w:rsid w:val="00970FE5"/>
    <w:rsid w:val="0097333F"/>
    <w:rsid w:val="00986405"/>
    <w:rsid w:val="009B53AA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4057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F33F8"/>
    <w:rsid w:val="00DF4B90"/>
    <w:rsid w:val="00E05F00"/>
    <w:rsid w:val="00E22883"/>
    <w:rsid w:val="00E40000"/>
    <w:rsid w:val="00E41B1D"/>
    <w:rsid w:val="00E45DF6"/>
    <w:rsid w:val="00E506A1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14E00"/>
    <w:rsid w:val="00F34BFC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1342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39</cp:revision>
  <cp:lastPrinted>2005-10-21T19:47:00Z</cp:lastPrinted>
  <dcterms:created xsi:type="dcterms:W3CDTF">2025-02-20T14:52:00Z</dcterms:created>
  <dcterms:modified xsi:type="dcterms:W3CDTF">2025-08-14T20:14:00Z</dcterms:modified>
</cp:coreProperties>
</file>