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21EB65D3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3B4C51">
        <w:rPr>
          <w:rStyle w:val="Strong"/>
        </w:rPr>
        <w:t>8/</w:t>
      </w:r>
      <w:r w:rsidR="00E737BF">
        <w:rPr>
          <w:rStyle w:val="Strong"/>
        </w:rPr>
        <w:t>1</w:t>
      </w:r>
      <w:r w:rsidR="00224689">
        <w:rPr>
          <w:rStyle w:val="Strong"/>
        </w:rPr>
        <w:t>9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AE4057">
        <w:rPr>
          <w:rStyle w:val="Strong"/>
        </w:rPr>
        <w:t>8/</w:t>
      </w:r>
      <w:r w:rsidR="00224689">
        <w:rPr>
          <w:rStyle w:val="Strong"/>
        </w:rPr>
        <w:t>25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07371B02" w:rsidR="006823BC" w:rsidRDefault="0022468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0B32154E" wp14:editId="4A78613C">
            <wp:extent cx="9601200" cy="647700"/>
            <wp:effectExtent l="0" t="0" r="0" b="0"/>
            <wp:docPr id="11239104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9CA2" w14:textId="5EAE1A94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1A9E1C99" w:rsidR="00310652" w:rsidRDefault="00310652" w:rsidP="002C02A2">
      <w:pPr>
        <w:jc w:val="center"/>
      </w:pP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6ADC" w14:textId="77777777" w:rsidR="008771A0" w:rsidRDefault="008771A0">
      <w:r>
        <w:separator/>
      </w:r>
    </w:p>
  </w:endnote>
  <w:endnote w:type="continuationSeparator" w:id="0">
    <w:p w14:paraId="127E8889" w14:textId="77777777" w:rsidR="008771A0" w:rsidRDefault="0087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E875" w14:textId="77777777" w:rsidR="008771A0" w:rsidRDefault="008771A0">
      <w:r>
        <w:separator/>
      </w:r>
    </w:p>
  </w:footnote>
  <w:footnote w:type="continuationSeparator" w:id="0">
    <w:p w14:paraId="5DDA867C" w14:textId="77777777" w:rsidR="008771A0" w:rsidRDefault="0087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8312353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18312353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24689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B4C51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4D1BCA"/>
    <w:rsid w:val="00504C79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1A0"/>
    <w:rsid w:val="00877C53"/>
    <w:rsid w:val="00882529"/>
    <w:rsid w:val="0089735A"/>
    <w:rsid w:val="008B01E0"/>
    <w:rsid w:val="008C24B4"/>
    <w:rsid w:val="008C3819"/>
    <w:rsid w:val="008C6FFA"/>
    <w:rsid w:val="008D0D12"/>
    <w:rsid w:val="008D4E49"/>
    <w:rsid w:val="008D74D8"/>
    <w:rsid w:val="008E49E9"/>
    <w:rsid w:val="008F4D58"/>
    <w:rsid w:val="0090153D"/>
    <w:rsid w:val="00906C25"/>
    <w:rsid w:val="009162EA"/>
    <w:rsid w:val="009268E4"/>
    <w:rsid w:val="0094259A"/>
    <w:rsid w:val="009653EC"/>
    <w:rsid w:val="00970FE5"/>
    <w:rsid w:val="0097333F"/>
    <w:rsid w:val="00986405"/>
    <w:rsid w:val="009B53AA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4057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22883"/>
    <w:rsid w:val="00E40000"/>
    <w:rsid w:val="00E41B1D"/>
    <w:rsid w:val="00E45DF6"/>
    <w:rsid w:val="00E506A1"/>
    <w:rsid w:val="00E737BF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3679A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</cp:revision>
  <cp:lastPrinted>2005-10-21T19:47:00Z</cp:lastPrinted>
  <dcterms:created xsi:type="dcterms:W3CDTF">2025-09-02T13:59:00Z</dcterms:created>
  <dcterms:modified xsi:type="dcterms:W3CDTF">2025-09-02T13:59:00Z</dcterms:modified>
</cp:coreProperties>
</file>