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753D0567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3B4C51">
        <w:rPr>
          <w:rStyle w:val="Strong"/>
        </w:rPr>
        <w:t>8/</w:t>
      </w:r>
      <w:r w:rsidR="00CA57BF">
        <w:rPr>
          <w:rStyle w:val="Strong"/>
        </w:rPr>
        <w:t>26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CA57BF">
        <w:rPr>
          <w:rStyle w:val="Strong"/>
        </w:rPr>
        <w:t>9/2/2025</w:t>
      </w:r>
    </w:p>
    <w:p w14:paraId="398A1724" w14:textId="4CCB6A9B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206F6B7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4FC7F351" w:rsidR="006823BC" w:rsidRDefault="00CA57BF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  <w:noProof/>
        </w:rPr>
        <w:drawing>
          <wp:inline distT="0" distB="0" distL="0" distR="0" wp14:anchorId="6A88198B" wp14:editId="036EE15A">
            <wp:extent cx="9601200" cy="342900"/>
            <wp:effectExtent l="0" t="0" r="0" b="0"/>
            <wp:docPr id="25434266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09CA2" w14:textId="5EAE1A94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1A9E1C99" w:rsidR="00310652" w:rsidRDefault="00310652" w:rsidP="002C02A2">
      <w:pPr>
        <w:jc w:val="center"/>
      </w:pPr>
    </w:p>
    <w:p w14:paraId="4EB113C4" w14:textId="19355EAE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35E00" w14:textId="77777777" w:rsidR="00E57D33" w:rsidRDefault="00E57D33">
      <w:r>
        <w:separator/>
      </w:r>
    </w:p>
  </w:endnote>
  <w:endnote w:type="continuationSeparator" w:id="0">
    <w:p w14:paraId="41C41BB5" w14:textId="77777777" w:rsidR="00E57D33" w:rsidRDefault="00E5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D881" w14:textId="77777777" w:rsidR="00E57D33" w:rsidRDefault="00E57D33">
      <w:r>
        <w:separator/>
      </w:r>
    </w:p>
  </w:footnote>
  <w:footnote w:type="continuationSeparator" w:id="0">
    <w:p w14:paraId="0EF5EFAE" w14:textId="77777777" w:rsidR="00E57D33" w:rsidRDefault="00E57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818312483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2" o:title=""/>
                        </v:shape>
                        <o:OLEObject Type="Embed" ProgID="Word.Picture.8" ShapeID="_x0000_i1026" DrawAspect="Content" ObjectID="_1818312483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166F7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1F34A1"/>
    <w:rsid w:val="00207B41"/>
    <w:rsid w:val="0021233F"/>
    <w:rsid w:val="0021766D"/>
    <w:rsid w:val="00224689"/>
    <w:rsid w:val="002354C6"/>
    <w:rsid w:val="00237FB2"/>
    <w:rsid w:val="00242603"/>
    <w:rsid w:val="00251B29"/>
    <w:rsid w:val="0025708F"/>
    <w:rsid w:val="002704C8"/>
    <w:rsid w:val="00274212"/>
    <w:rsid w:val="00292E70"/>
    <w:rsid w:val="002B5A08"/>
    <w:rsid w:val="002C02A2"/>
    <w:rsid w:val="002D1653"/>
    <w:rsid w:val="002D6B28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B4C51"/>
    <w:rsid w:val="003D78CD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C78D3"/>
    <w:rsid w:val="004D079E"/>
    <w:rsid w:val="004D1BCA"/>
    <w:rsid w:val="00504C79"/>
    <w:rsid w:val="00510AC4"/>
    <w:rsid w:val="00522EBC"/>
    <w:rsid w:val="00534BAF"/>
    <w:rsid w:val="00546DE5"/>
    <w:rsid w:val="0055667C"/>
    <w:rsid w:val="00556DD8"/>
    <w:rsid w:val="00556ECC"/>
    <w:rsid w:val="00574706"/>
    <w:rsid w:val="00576C27"/>
    <w:rsid w:val="00581083"/>
    <w:rsid w:val="00590629"/>
    <w:rsid w:val="00591271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76B30"/>
    <w:rsid w:val="006823BC"/>
    <w:rsid w:val="006A7F06"/>
    <w:rsid w:val="006B39F1"/>
    <w:rsid w:val="006C1307"/>
    <w:rsid w:val="006E10DA"/>
    <w:rsid w:val="006F73C8"/>
    <w:rsid w:val="007134E8"/>
    <w:rsid w:val="00724688"/>
    <w:rsid w:val="00742D29"/>
    <w:rsid w:val="00762AAF"/>
    <w:rsid w:val="007673A3"/>
    <w:rsid w:val="007711A2"/>
    <w:rsid w:val="00773DD7"/>
    <w:rsid w:val="00775050"/>
    <w:rsid w:val="00780972"/>
    <w:rsid w:val="007822F4"/>
    <w:rsid w:val="00784F41"/>
    <w:rsid w:val="00787D15"/>
    <w:rsid w:val="007C55A6"/>
    <w:rsid w:val="007C680B"/>
    <w:rsid w:val="0080089B"/>
    <w:rsid w:val="00801F68"/>
    <w:rsid w:val="00804EEA"/>
    <w:rsid w:val="00811409"/>
    <w:rsid w:val="0083766C"/>
    <w:rsid w:val="00851D3A"/>
    <w:rsid w:val="00877C53"/>
    <w:rsid w:val="00882529"/>
    <w:rsid w:val="0089735A"/>
    <w:rsid w:val="008B01E0"/>
    <w:rsid w:val="008C24B4"/>
    <w:rsid w:val="008C3819"/>
    <w:rsid w:val="008C6FFA"/>
    <w:rsid w:val="008D0D12"/>
    <w:rsid w:val="008D4E49"/>
    <w:rsid w:val="008D74D8"/>
    <w:rsid w:val="008E49E9"/>
    <w:rsid w:val="008F4D58"/>
    <w:rsid w:val="0090153D"/>
    <w:rsid w:val="00906C25"/>
    <w:rsid w:val="009162EA"/>
    <w:rsid w:val="009268E4"/>
    <w:rsid w:val="0094259A"/>
    <w:rsid w:val="009653EC"/>
    <w:rsid w:val="00970FE5"/>
    <w:rsid w:val="0097333F"/>
    <w:rsid w:val="00986405"/>
    <w:rsid w:val="009B53AA"/>
    <w:rsid w:val="009C3532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C5F43"/>
    <w:rsid w:val="00AD7593"/>
    <w:rsid w:val="00AE4057"/>
    <w:rsid w:val="00AE5886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BF1576"/>
    <w:rsid w:val="00C026B2"/>
    <w:rsid w:val="00C27086"/>
    <w:rsid w:val="00C556B9"/>
    <w:rsid w:val="00C6499F"/>
    <w:rsid w:val="00C80E1A"/>
    <w:rsid w:val="00C81861"/>
    <w:rsid w:val="00C85AD2"/>
    <w:rsid w:val="00CA57BF"/>
    <w:rsid w:val="00CA6EFC"/>
    <w:rsid w:val="00CE1313"/>
    <w:rsid w:val="00D02B3F"/>
    <w:rsid w:val="00D02DD6"/>
    <w:rsid w:val="00D05E02"/>
    <w:rsid w:val="00D07656"/>
    <w:rsid w:val="00D2164C"/>
    <w:rsid w:val="00D277DB"/>
    <w:rsid w:val="00D50C51"/>
    <w:rsid w:val="00D62CA8"/>
    <w:rsid w:val="00D73B8D"/>
    <w:rsid w:val="00DA57FF"/>
    <w:rsid w:val="00DC4B83"/>
    <w:rsid w:val="00DC793E"/>
    <w:rsid w:val="00DF33F8"/>
    <w:rsid w:val="00DF4B90"/>
    <w:rsid w:val="00E05F00"/>
    <w:rsid w:val="00E22883"/>
    <w:rsid w:val="00E40000"/>
    <w:rsid w:val="00E41B1D"/>
    <w:rsid w:val="00E45DF6"/>
    <w:rsid w:val="00E506A1"/>
    <w:rsid w:val="00E57D33"/>
    <w:rsid w:val="00E737BF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14E00"/>
    <w:rsid w:val="00F34BFC"/>
    <w:rsid w:val="00F3679A"/>
    <w:rsid w:val="00F43D5D"/>
    <w:rsid w:val="00F47DB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1AB5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3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2</cp:revision>
  <cp:lastPrinted>2005-10-21T19:47:00Z</cp:lastPrinted>
  <dcterms:created xsi:type="dcterms:W3CDTF">2025-09-02T14:02:00Z</dcterms:created>
  <dcterms:modified xsi:type="dcterms:W3CDTF">2025-09-02T14:02:00Z</dcterms:modified>
</cp:coreProperties>
</file>