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1C9051EE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5D51DE">
        <w:rPr>
          <w:rStyle w:val="Strong"/>
        </w:rPr>
        <w:t>9</w:t>
      </w:r>
      <w:r w:rsidR="003B4C51">
        <w:rPr>
          <w:rStyle w:val="Strong"/>
        </w:rPr>
        <w:t>/</w:t>
      </w:r>
      <w:r w:rsidR="00FB4614">
        <w:rPr>
          <w:rStyle w:val="Strong"/>
        </w:rPr>
        <w:t>9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5D51DE">
        <w:rPr>
          <w:rStyle w:val="Strong"/>
        </w:rPr>
        <w:t>9/</w:t>
      </w:r>
      <w:r w:rsidR="00FB4614">
        <w:rPr>
          <w:rStyle w:val="Strong"/>
        </w:rPr>
        <w:t>15</w:t>
      </w:r>
      <w:r w:rsidR="005D51DE">
        <w:rPr>
          <w:rStyle w:val="Strong"/>
        </w:rPr>
        <w:t>/</w:t>
      </w:r>
      <w:r w:rsidR="0021766D">
        <w:rPr>
          <w:rStyle w:val="Strong"/>
        </w:rPr>
        <w:t>2025</w:t>
      </w:r>
    </w:p>
    <w:p w14:paraId="398A1724" w14:textId="4CCB6A9B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206F6B7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79171971" w:rsidR="006823BC" w:rsidRDefault="00FB4614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  <w:noProof/>
        </w:rPr>
        <w:drawing>
          <wp:inline distT="0" distB="0" distL="0" distR="0" wp14:anchorId="566A5F03" wp14:editId="2B94249D">
            <wp:extent cx="9553575" cy="771525"/>
            <wp:effectExtent l="0" t="0" r="9525" b="9525"/>
            <wp:docPr id="1882777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09CA2" w14:textId="5EAE1A94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44FA716" w14:textId="1A9E1C99" w:rsidR="00310652" w:rsidRDefault="00310652" w:rsidP="002C02A2">
      <w:pPr>
        <w:jc w:val="center"/>
      </w:pPr>
    </w:p>
    <w:p w14:paraId="4EB113C4" w14:textId="19355EAE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369A" w14:textId="77777777" w:rsidR="00953F0E" w:rsidRDefault="00953F0E">
      <w:r>
        <w:separator/>
      </w:r>
    </w:p>
  </w:endnote>
  <w:endnote w:type="continuationSeparator" w:id="0">
    <w:p w14:paraId="683091D5" w14:textId="77777777" w:rsidR="00953F0E" w:rsidRDefault="0095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F587" w14:textId="77777777" w:rsidR="00953F0E" w:rsidRDefault="00953F0E">
      <w:r>
        <w:separator/>
      </w:r>
    </w:p>
  </w:footnote>
  <w:footnote w:type="continuationSeparator" w:id="0">
    <w:p w14:paraId="1FA0E81C" w14:textId="77777777" w:rsidR="00953F0E" w:rsidRDefault="00953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2" o:title=""/>
                              </v:shape>
                              <o:OLEObject Type="Embed" ProgID="Word.Picture.8" ShapeID="_x0000_i1026" DrawAspect="Content" ObjectID="_1819518007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2" o:title=""/>
                        </v:shape>
                        <o:OLEObject Type="Embed" ProgID="Word.Picture.8" ShapeID="_x0000_i1026" DrawAspect="Content" ObjectID="_1819518007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166F7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1F34A1"/>
    <w:rsid w:val="00207B41"/>
    <w:rsid w:val="0021233F"/>
    <w:rsid w:val="0021766D"/>
    <w:rsid w:val="00224689"/>
    <w:rsid w:val="002354C6"/>
    <w:rsid w:val="00237FB2"/>
    <w:rsid w:val="00242603"/>
    <w:rsid w:val="00251B29"/>
    <w:rsid w:val="0025708F"/>
    <w:rsid w:val="002704C8"/>
    <w:rsid w:val="00274212"/>
    <w:rsid w:val="00292E70"/>
    <w:rsid w:val="002B5A08"/>
    <w:rsid w:val="002C02A2"/>
    <w:rsid w:val="002D1653"/>
    <w:rsid w:val="002D6B28"/>
    <w:rsid w:val="002F2426"/>
    <w:rsid w:val="003031DE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B4C51"/>
    <w:rsid w:val="003D78CD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C78D3"/>
    <w:rsid w:val="004D079E"/>
    <w:rsid w:val="004D1BCA"/>
    <w:rsid w:val="004F6233"/>
    <w:rsid w:val="00504C79"/>
    <w:rsid w:val="00510AC4"/>
    <w:rsid w:val="00522EBC"/>
    <w:rsid w:val="00534BAF"/>
    <w:rsid w:val="00546DE5"/>
    <w:rsid w:val="0055667C"/>
    <w:rsid w:val="00556DD8"/>
    <w:rsid w:val="00556ECC"/>
    <w:rsid w:val="00574706"/>
    <w:rsid w:val="00576C27"/>
    <w:rsid w:val="00581083"/>
    <w:rsid w:val="00590629"/>
    <w:rsid w:val="00591271"/>
    <w:rsid w:val="00593929"/>
    <w:rsid w:val="005A09B0"/>
    <w:rsid w:val="005B06AF"/>
    <w:rsid w:val="005B37B1"/>
    <w:rsid w:val="005C460E"/>
    <w:rsid w:val="005D038A"/>
    <w:rsid w:val="005D51DE"/>
    <w:rsid w:val="005D7550"/>
    <w:rsid w:val="005E77EF"/>
    <w:rsid w:val="005F56EF"/>
    <w:rsid w:val="00605FAB"/>
    <w:rsid w:val="00611122"/>
    <w:rsid w:val="00676B30"/>
    <w:rsid w:val="006823BC"/>
    <w:rsid w:val="006A7F06"/>
    <w:rsid w:val="006B39F1"/>
    <w:rsid w:val="006C1307"/>
    <w:rsid w:val="006E10DA"/>
    <w:rsid w:val="006F73C8"/>
    <w:rsid w:val="007134E8"/>
    <w:rsid w:val="00724688"/>
    <w:rsid w:val="00742D29"/>
    <w:rsid w:val="00762AAF"/>
    <w:rsid w:val="007673A3"/>
    <w:rsid w:val="007711A2"/>
    <w:rsid w:val="00773DD7"/>
    <w:rsid w:val="00775050"/>
    <w:rsid w:val="00780972"/>
    <w:rsid w:val="007822F4"/>
    <w:rsid w:val="00784F41"/>
    <w:rsid w:val="00787D15"/>
    <w:rsid w:val="007C55A6"/>
    <w:rsid w:val="007C680B"/>
    <w:rsid w:val="0080089B"/>
    <w:rsid w:val="00801F68"/>
    <w:rsid w:val="00804EEA"/>
    <w:rsid w:val="00811409"/>
    <w:rsid w:val="0083766C"/>
    <w:rsid w:val="00851D3A"/>
    <w:rsid w:val="008771A0"/>
    <w:rsid w:val="00877C53"/>
    <w:rsid w:val="00882529"/>
    <w:rsid w:val="0089735A"/>
    <w:rsid w:val="008B01E0"/>
    <w:rsid w:val="008C24B4"/>
    <w:rsid w:val="008C3819"/>
    <w:rsid w:val="008C6FFA"/>
    <w:rsid w:val="008D0D12"/>
    <w:rsid w:val="008D4E49"/>
    <w:rsid w:val="008D74D8"/>
    <w:rsid w:val="008E49E9"/>
    <w:rsid w:val="008F4D58"/>
    <w:rsid w:val="0090153D"/>
    <w:rsid w:val="009063B5"/>
    <w:rsid w:val="00906C25"/>
    <w:rsid w:val="009162EA"/>
    <w:rsid w:val="009268E4"/>
    <w:rsid w:val="0094259A"/>
    <w:rsid w:val="00953F0E"/>
    <w:rsid w:val="009653EC"/>
    <w:rsid w:val="00970FE5"/>
    <w:rsid w:val="0097333F"/>
    <w:rsid w:val="00986405"/>
    <w:rsid w:val="009B53AA"/>
    <w:rsid w:val="009C3532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C5F43"/>
    <w:rsid w:val="00AD7593"/>
    <w:rsid w:val="00AE4057"/>
    <w:rsid w:val="00AE5886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BF1576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07656"/>
    <w:rsid w:val="00D2164C"/>
    <w:rsid w:val="00D277DB"/>
    <w:rsid w:val="00D50C51"/>
    <w:rsid w:val="00D62CA8"/>
    <w:rsid w:val="00D73B8D"/>
    <w:rsid w:val="00DA57FF"/>
    <w:rsid w:val="00DC4B83"/>
    <w:rsid w:val="00DC793E"/>
    <w:rsid w:val="00DE16C6"/>
    <w:rsid w:val="00DF33F8"/>
    <w:rsid w:val="00DF4B90"/>
    <w:rsid w:val="00E05F00"/>
    <w:rsid w:val="00E22883"/>
    <w:rsid w:val="00E40000"/>
    <w:rsid w:val="00E41B1D"/>
    <w:rsid w:val="00E45DF6"/>
    <w:rsid w:val="00E506A1"/>
    <w:rsid w:val="00E737BF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14E00"/>
    <w:rsid w:val="00F34BFC"/>
    <w:rsid w:val="00F3679A"/>
    <w:rsid w:val="00F43D5D"/>
    <w:rsid w:val="00F47DB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B4614"/>
    <w:rsid w:val="00FC04CC"/>
    <w:rsid w:val="00FC462F"/>
    <w:rsid w:val="00FE059C"/>
    <w:rsid w:val="00FE1AB5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9</TotalTime>
  <Pages>1</Pages>
  <Words>9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6</cp:revision>
  <cp:lastPrinted>2005-10-21T19:47:00Z</cp:lastPrinted>
  <dcterms:created xsi:type="dcterms:W3CDTF">2025-09-02T13:59:00Z</dcterms:created>
  <dcterms:modified xsi:type="dcterms:W3CDTF">2025-09-16T12:54:00Z</dcterms:modified>
</cp:coreProperties>
</file>