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0C1707E2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5D51DE">
        <w:rPr>
          <w:rStyle w:val="Strong"/>
        </w:rPr>
        <w:t>9</w:t>
      </w:r>
      <w:r w:rsidR="003B4C51">
        <w:rPr>
          <w:rStyle w:val="Strong"/>
        </w:rPr>
        <w:t>/</w:t>
      </w:r>
      <w:r w:rsidR="002A4AC0">
        <w:rPr>
          <w:rStyle w:val="Strong"/>
        </w:rPr>
        <w:t>16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5D51DE">
        <w:rPr>
          <w:rStyle w:val="Strong"/>
        </w:rPr>
        <w:t>9/</w:t>
      </w:r>
      <w:r w:rsidR="002A4AC0">
        <w:rPr>
          <w:rStyle w:val="Strong"/>
        </w:rPr>
        <w:t>22</w:t>
      </w:r>
      <w:r w:rsidR="005D51DE">
        <w:rPr>
          <w:rStyle w:val="Strong"/>
        </w:rPr>
        <w:t>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0BFC8A9D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0F0F90D6" w:rsidR="006823BC" w:rsidRDefault="004F477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6D840B73" wp14:editId="3933B0BA">
            <wp:extent cx="7848600" cy="561975"/>
            <wp:effectExtent l="0" t="0" r="0" b="9525"/>
            <wp:docPr id="19467427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05FE" w14:textId="77777777" w:rsidR="007319FB" w:rsidRDefault="007319FB">
      <w:r>
        <w:separator/>
      </w:r>
    </w:p>
  </w:endnote>
  <w:endnote w:type="continuationSeparator" w:id="0">
    <w:p w14:paraId="341DA72D" w14:textId="77777777" w:rsidR="007319FB" w:rsidRDefault="0073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4E68" w14:textId="77777777" w:rsidR="007319FB" w:rsidRDefault="007319FB">
      <w:r>
        <w:separator/>
      </w:r>
    </w:p>
  </w:footnote>
  <w:footnote w:type="continuationSeparator" w:id="0">
    <w:p w14:paraId="5106526C" w14:textId="77777777" w:rsidR="007319FB" w:rsidRDefault="0073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29E3FD2A" w:rsidR="00BA319B" w:rsidRDefault="002A4AC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88 Chestnut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 xml:space="preserve">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29E3FD2A" w:rsidR="00BA319B" w:rsidRDefault="002A4AC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88 Chestnut</w:t>
                    </w:r>
                    <w:r w:rsidR="00BA319B">
                      <w:rPr>
                        <w:rFonts w:ascii="Georgia" w:hAnsi="Georgia"/>
                        <w:color w:val="264F9C"/>
                        <w:sz w:val="18"/>
                      </w:rPr>
                      <w:t xml:space="preserve">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22112880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22112880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24689"/>
    <w:rsid w:val="002354C6"/>
    <w:rsid w:val="00237FB2"/>
    <w:rsid w:val="00242603"/>
    <w:rsid w:val="00251B29"/>
    <w:rsid w:val="0025708F"/>
    <w:rsid w:val="002704C8"/>
    <w:rsid w:val="00274212"/>
    <w:rsid w:val="00292E70"/>
    <w:rsid w:val="002A4AC0"/>
    <w:rsid w:val="002B5A08"/>
    <w:rsid w:val="002C02A2"/>
    <w:rsid w:val="002D1653"/>
    <w:rsid w:val="002D6B28"/>
    <w:rsid w:val="002F2426"/>
    <w:rsid w:val="003031DE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B4C51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4F4779"/>
    <w:rsid w:val="004F6233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51DE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319FB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54015"/>
    <w:rsid w:val="008771A0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8F4D58"/>
    <w:rsid w:val="0090153D"/>
    <w:rsid w:val="009063B5"/>
    <w:rsid w:val="00906C25"/>
    <w:rsid w:val="009162EA"/>
    <w:rsid w:val="009268E4"/>
    <w:rsid w:val="0094259A"/>
    <w:rsid w:val="00953F0E"/>
    <w:rsid w:val="009653EC"/>
    <w:rsid w:val="00970FE5"/>
    <w:rsid w:val="0097333F"/>
    <w:rsid w:val="00986405"/>
    <w:rsid w:val="009B53AA"/>
    <w:rsid w:val="009C3532"/>
    <w:rsid w:val="009C7D9B"/>
    <w:rsid w:val="009E4C91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E16C6"/>
    <w:rsid w:val="00DF33F8"/>
    <w:rsid w:val="00DF4B90"/>
    <w:rsid w:val="00E05F00"/>
    <w:rsid w:val="00E22883"/>
    <w:rsid w:val="00E40000"/>
    <w:rsid w:val="00E41B1D"/>
    <w:rsid w:val="00E45DF6"/>
    <w:rsid w:val="00E506A1"/>
    <w:rsid w:val="00E737BF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3679A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B4614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13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9</cp:revision>
  <cp:lastPrinted>2005-10-21T19:47:00Z</cp:lastPrinted>
  <dcterms:created xsi:type="dcterms:W3CDTF">2025-09-02T13:59:00Z</dcterms:created>
  <dcterms:modified xsi:type="dcterms:W3CDTF">2025-10-16T13:42:00Z</dcterms:modified>
</cp:coreProperties>
</file>