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4940837D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7A1E80">
        <w:rPr>
          <w:rStyle w:val="Strong"/>
        </w:rPr>
        <w:t>10/</w:t>
      </w:r>
      <w:r w:rsidR="009160E7">
        <w:rPr>
          <w:rStyle w:val="Strong"/>
        </w:rPr>
        <w:t>7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7A1E80">
        <w:rPr>
          <w:rStyle w:val="Strong"/>
        </w:rPr>
        <w:t>10</w:t>
      </w:r>
      <w:r w:rsidR="005D51DE">
        <w:rPr>
          <w:rStyle w:val="Strong"/>
        </w:rPr>
        <w:t>/</w:t>
      </w:r>
      <w:r w:rsidR="007A1E80">
        <w:rPr>
          <w:rStyle w:val="Strong"/>
        </w:rPr>
        <w:t>13</w:t>
      </w:r>
      <w:r w:rsidR="005D51DE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0BFC8A9D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54C0E35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5828E8FC" w:rsidR="00310652" w:rsidRDefault="007A1E80" w:rsidP="002C02A2">
      <w:pPr>
        <w:jc w:val="center"/>
      </w:pPr>
      <w:r>
        <w:rPr>
          <w:noProof/>
        </w:rPr>
        <w:drawing>
          <wp:inline distT="0" distB="0" distL="0" distR="0" wp14:anchorId="16336D3B" wp14:editId="30924F3F">
            <wp:extent cx="9591675" cy="914400"/>
            <wp:effectExtent l="0" t="0" r="9525" b="0"/>
            <wp:docPr id="4922294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05FE" w14:textId="77777777" w:rsidR="007319FB" w:rsidRDefault="007319FB">
      <w:r>
        <w:separator/>
      </w:r>
    </w:p>
  </w:endnote>
  <w:endnote w:type="continuationSeparator" w:id="0">
    <w:p w14:paraId="341DA72D" w14:textId="77777777" w:rsidR="007319FB" w:rsidRDefault="0073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E68" w14:textId="77777777" w:rsidR="007319FB" w:rsidRDefault="007319FB">
      <w:r>
        <w:separator/>
      </w:r>
    </w:p>
  </w:footnote>
  <w:footnote w:type="continuationSeparator" w:id="0">
    <w:p w14:paraId="5106526C" w14:textId="77777777" w:rsidR="007319FB" w:rsidRDefault="0073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29E3FD2A" w:rsidR="00BA319B" w:rsidRDefault="002A4AC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88 Chestnut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 xml:space="preserve">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29E3FD2A" w:rsidR="00BA319B" w:rsidRDefault="002A4AC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88 Chestnut</w:t>
                    </w:r>
                    <w:r w:rsidR="00BA319B">
                      <w:rPr>
                        <w:rFonts w:ascii="Georgia" w:hAnsi="Georgia"/>
                        <w:color w:val="264F9C"/>
                        <w:sz w:val="18"/>
                      </w:rPr>
                      <w:t xml:space="preserve">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2211331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22113313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A4AC0"/>
    <w:rsid w:val="002B5A08"/>
    <w:rsid w:val="002C02A2"/>
    <w:rsid w:val="002D1653"/>
    <w:rsid w:val="002D6B28"/>
    <w:rsid w:val="002F2426"/>
    <w:rsid w:val="003031DE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B5157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4F4779"/>
    <w:rsid w:val="004F6233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51DE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319FB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A1E80"/>
    <w:rsid w:val="007C55A6"/>
    <w:rsid w:val="007C680B"/>
    <w:rsid w:val="0080089B"/>
    <w:rsid w:val="00801F68"/>
    <w:rsid w:val="00804EEA"/>
    <w:rsid w:val="00811409"/>
    <w:rsid w:val="0083766C"/>
    <w:rsid w:val="00851D3A"/>
    <w:rsid w:val="00854015"/>
    <w:rsid w:val="00863E66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3B5"/>
    <w:rsid w:val="00906C25"/>
    <w:rsid w:val="009160E7"/>
    <w:rsid w:val="009162EA"/>
    <w:rsid w:val="009268E4"/>
    <w:rsid w:val="0094259A"/>
    <w:rsid w:val="00953F0E"/>
    <w:rsid w:val="009653EC"/>
    <w:rsid w:val="00970FE5"/>
    <w:rsid w:val="0097333F"/>
    <w:rsid w:val="00986405"/>
    <w:rsid w:val="009B53AA"/>
    <w:rsid w:val="009C3532"/>
    <w:rsid w:val="009C7D9B"/>
    <w:rsid w:val="009E3548"/>
    <w:rsid w:val="009E4C91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E16C6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E6214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B4614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14</TotalTime>
  <Pages>1</Pages>
  <Words>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14</cp:revision>
  <cp:lastPrinted>2005-10-21T19:47:00Z</cp:lastPrinted>
  <dcterms:created xsi:type="dcterms:W3CDTF">2025-09-02T13:59:00Z</dcterms:created>
  <dcterms:modified xsi:type="dcterms:W3CDTF">2025-10-16T13:49:00Z</dcterms:modified>
</cp:coreProperties>
</file>